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69982" w14:textId="77777777" w:rsidR="00F67092" w:rsidRDefault="00F67092" w:rsidP="00F67092">
      <w:pPr>
        <w:spacing w:after="1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 wp14:anchorId="6CE4B043" wp14:editId="1C4AFA78">
            <wp:simplePos x="0" y="0"/>
            <wp:positionH relativeFrom="column">
              <wp:posOffset>189717</wp:posOffset>
            </wp:positionH>
            <wp:positionV relativeFrom="paragraph">
              <wp:posOffset>-233680</wp:posOffset>
            </wp:positionV>
            <wp:extent cx="2172003" cy="1209844"/>
            <wp:effectExtent l="0" t="0" r="0" b="9525"/>
            <wp:wrapNone/>
            <wp:docPr id="176511619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116196" name="Obrázek 176511619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003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D76">
        <w:rPr>
          <w:rFonts w:ascii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03779873" wp14:editId="1E2038DD">
            <wp:simplePos x="0" y="0"/>
            <wp:positionH relativeFrom="column">
              <wp:posOffset>3252026</wp:posOffset>
            </wp:positionH>
            <wp:positionV relativeFrom="paragraph">
              <wp:posOffset>-235349</wp:posOffset>
            </wp:positionV>
            <wp:extent cx="2807970" cy="109474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97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4C0364" w14:textId="77777777" w:rsidR="00F67092" w:rsidRDefault="00F67092" w:rsidP="00F67092">
      <w:pPr>
        <w:spacing w:after="120"/>
        <w:jc w:val="right"/>
        <w:rPr>
          <w:rFonts w:ascii="Times New Roman" w:hAnsi="Times New Roman"/>
          <w:sz w:val="24"/>
          <w:szCs w:val="24"/>
        </w:rPr>
      </w:pPr>
    </w:p>
    <w:p w14:paraId="4A2AF423" w14:textId="77777777" w:rsidR="00F67092" w:rsidRPr="00C40D76" w:rsidRDefault="00F67092" w:rsidP="00F67092">
      <w:pPr>
        <w:spacing w:after="120"/>
        <w:jc w:val="right"/>
        <w:rPr>
          <w:rFonts w:ascii="Times New Roman" w:hAnsi="Times New Roman"/>
          <w:sz w:val="24"/>
          <w:szCs w:val="24"/>
        </w:rPr>
      </w:pPr>
    </w:p>
    <w:p w14:paraId="2FA8302D" w14:textId="77777777" w:rsidR="00EA036A" w:rsidRPr="00DE7A66" w:rsidRDefault="00EA036A" w:rsidP="00456D1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743E3584" w14:textId="77777777" w:rsidR="00F67092" w:rsidRDefault="00F67092" w:rsidP="00456D1D">
      <w:pPr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24CEDCF" w14:textId="1C473EBA" w:rsidR="00456D1D" w:rsidRPr="00456D1D" w:rsidRDefault="00456D1D" w:rsidP="00456D1D">
      <w:pPr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56D1D">
        <w:rPr>
          <w:rFonts w:ascii="Times New Roman" w:eastAsia="Times New Roman" w:hAnsi="Times New Roman"/>
          <w:b/>
          <w:sz w:val="24"/>
          <w:szCs w:val="24"/>
          <w:lang w:eastAsia="cs-CZ"/>
        </w:rPr>
        <w:t>PROHLÁŠENÍ ZÁKONNÝCH ZÁSTUPCŮ DÍTĚTE O BEZINFEKČNOSTI</w:t>
      </w:r>
    </w:p>
    <w:p w14:paraId="3C4C18A2" w14:textId="77777777" w:rsidR="00456D1D" w:rsidRDefault="00456D1D" w:rsidP="00456D1D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E59D10C" w14:textId="77777777" w:rsidR="00456D1D" w:rsidRDefault="00456D1D" w:rsidP="00456D1D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  <w:r w:rsidRPr="00456D1D">
        <w:rPr>
          <w:rFonts w:ascii="Times New Roman" w:eastAsia="Times New Roman" w:hAnsi="Times New Roman"/>
          <w:sz w:val="24"/>
          <w:szCs w:val="24"/>
          <w:lang w:eastAsia="cs-CZ"/>
        </w:rPr>
        <w:t>Prohlašuji, že oše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třující lékař nenařídil dítěti:</w:t>
      </w:r>
      <w:r w:rsidRPr="00456D1D">
        <w:rPr>
          <w:rFonts w:ascii="Times New Roman" w:eastAsia="Times New Roman" w:hAnsi="Times New Roman"/>
          <w:sz w:val="24"/>
          <w:szCs w:val="24"/>
          <w:lang w:eastAsia="cs-CZ"/>
        </w:rPr>
        <w:t>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456D1D">
        <w:rPr>
          <w:rFonts w:ascii="Times New Roman" w:eastAsia="Times New Roman" w:hAnsi="Times New Roman"/>
          <w:sz w:val="24"/>
          <w:szCs w:val="24"/>
          <w:lang w:eastAsia="cs-CZ"/>
        </w:rPr>
        <w:t xml:space="preserve">narozenému: ___________________, bytem: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_____</w:t>
      </w:r>
      <w:r w:rsidRPr="00456D1D">
        <w:rPr>
          <w:rFonts w:ascii="Times New Roman" w:eastAsia="Times New Roman" w:hAnsi="Times New Roman"/>
          <w:sz w:val="24"/>
          <w:szCs w:val="24"/>
          <w:lang w:eastAsia="cs-CZ"/>
        </w:rPr>
        <w:t xml:space="preserve">____________________________________ změnu režimu, dítě nejeví známky </w:t>
      </w:r>
      <w:r w:rsidR="00D90F91">
        <w:rPr>
          <w:rFonts w:ascii="Times New Roman" w:eastAsia="Times New Roman" w:hAnsi="Times New Roman"/>
          <w:sz w:val="24"/>
          <w:szCs w:val="24"/>
          <w:lang w:eastAsia="cs-CZ"/>
        </w:rPr>
        <w:t xml:space="preserve">akutního ani infekčního </w:t>
      </w:r>
      <w:r w:rsidRPr="00456D1D">
        <w:rPr>
          <w:rFonts w:ascii="Times New Roman" w:eastAsia="Times New Roman" w:hAnsi="Times New Roman"/>
          <w:sz w:val="24"/>
          <w:szCs w:val="24"/>
          <w:lang w:eastAsia="cs-CZ"/>
        </w:rPr>
        <w:t>onemocnění (průjem, teplota, apod.) a hygienik ani ošetřující lékař mu nenařídili karanténní opatření. Není též známo, že v posledních dvou týdnech přišlo toto dítě do styku s osobami, které onemocněly přenosnou nemocí. Vzhledem k epidemiologické situaci se rozšiřuje výčet o příznaky infekce covid-19, tj. zvýšená teplota, kašel, dušnost, bolest v krku, ztráta chuti a čichu atd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14:paraId="5A966F92" w14:textId="77777777" w:rsidR="0049040C" w:rsidRDefault="00456D1D" w:rsidP="00456D1D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  <w:r w:rsidRPr="00456D1D">
        <w:rPr>
          <w:rFonts w:ascii="Times New Roman" w:eastAsia="Times New Roman" w:hAnsi="Times New Roman"/>
          <w:sz w:val="24"/>
          <w:szCs w:val="24"/>
          <w:lang w:eastAsia="cs-CZ"/>
        </w:rPr>
        <w:t>Dítě je schopno účastnit se</w:t>
      </w:r>
      <w:r w:rsidR="0049040C">
        <w:rPr>
          <w:rFonts w:ascii="Times New Roman" w:eastAsia="Times New Roman" w:hAnsi="Times New Roman"/>
          <w:sz w:val="24"/>
          <w:szCs w:val="24"/>
          <w:lang w:eastAsia="cs-CZ"/>
        </w:rPr>
        <w:t xml:space="preserve"> příměstského tábora</w:t>
      </w:r>
      <w:r w:rsidRPr="00456D1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66B59D29" w14:textId="2340F6D4" w:rsidR="00456D1D" w:rsidRDefault="0049040C" w:rsidP="00456D1D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="00456D1D" w:rsidRPr="00456D1D">
        <w:rPr>
          <w:rFonts w:ascii="Times New Roman" w:eastAsia="Times New Roman" w:hAnsi="Times New Roman"/>
          <w:sz w:val="24"/>
          <w:szCs w:val="24"/>
          <w:lang w:eastAsia="cs-CZ"/>
        </w:rPr>
        <w:t>d: _________________________ do: ______________</w:t>
      </w:r>
      <w:r w:rsidR="00456D1D">
        <w:rPr>
          <w:rFonts w:ascii="Times New Roman" w:eastAsia="Times New Roman" w:hAnsi="Times New Roman"/>
          <w:sz w:val="24"/>
          <w:szCs w:val="24"/>
          <w:lang w:eastAsia="cs-CZ"/>
        </w:rPr>
        <w:t xml:space="preserve">_____________. </w:t>
      </w:r>
    </w:p>
    <w:p w14:paraId="605B2BFF" w14:textId="77777777" w:rsidR="00456D1D" w:rsidRDefault="00456D1D" w:rsidP="00456D1D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  <w:r w:rsidRPr="00456D1D">
        <w:rPr>
          <w:rFonts w:ascii="Times New Roman" w:eastAsia="Times New Roman" w:hAnsi="Times New Roman"/>
          <w:sz w:val="24"/>
          <w:szCs w:val="24"/>
          <w:lang w:eastAsia="cs-CZ"/>
        </w:rPr>
        <w:t>Jsem si vědom</w:t>
      </w:r>
      <w:r w:rsidR="00D90F91">
        <w:rPr>
          <w:rFonts w:ascii="Times New Roman" w:eastAsia="Times New Roman" w:hAnsi="Times New Roman"/>
          <w:sz w:val="24"/>
          <w:szCs w:val="24"/>
          <w:lang w:eastAsia="cs-CZ"/>
        </w:rPr>
        <w:t>(a)</w:t>
      </w:r>
      <w:r w:rsidRPr="00456D1D">
        <w:rPr>
          <w:rFonts w:ascii="Times New Roman" w:eastAsia="Times New Roman" w:hAnsi="Times New Roman"/>
          <w:sz w:val="24"/>
          <w:szCs w:val="24"/>
          <w:lang w:eastAsia="cs-CZ"/>
        </w:rPr>
        <w:t xml:space="preserve"> právních následků, které by mě postihly, kdyby toto mé prohlášení bylo nepravdivé. </w:t>
      </w:r>
    </w:p>
    <w:p w14:paraId="463CDD54" w14:textId="77777777" w:rsidR="0049040C" w:rsidRDefault="0049040C" w:rsidP="00456D1D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4B3CA61" w14:textId="0E49F4B1" w:rsidR="00456D1D" w:rsidRDefault="00456D1D" w:rsidP="00456D1D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  <w:r w:rsidRPr="00456D1D">
        <w:rPr>
          <w:rFonts w:ascii="Times New Roman" w:eastAsia="Times New Roman" w:hAnsi="Times New Roman"/>
          <w:sz w:val="24"/>
          <w:szCs w:val="24"/>
          <w:lang w:eastAsia="cs-CZ"/>
        </w:rPr>
        <w:t xml:space="preserve">V ____________________________________ dne ____________________________________ </w:t>
      </w:r>
    </w:p>
    <w:p w14:paraId="20679E91" w14:textId="39489C6F" w:rsidR="00456D1D" w:rsidRDefault="00456D1D" w:rsidP="00456D1D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  <w:r w:rsidRPr="00456D1D">
        <w:rPr>
          <w:rFonts w:ascii="Times New Roman" w:eastAsia="Times New Roman" w:hAnsi="Times New Roman"/>
          <w:sz w:val="24"/>
          <w:szCs w:val="24"/>
          <w:lang w:eastAsia="cs-CZ"/>
        </w:rPr>
        <w:t>podpis zákonn</w:t>
      </w:r>
      <w:r w:rsidR="00EE159A">
        <w:rPr>
          <w:rFonts w:ascii="Times New Roman" w:eastAsia="Times New Roman" w:hAnsi="Times New Roman"/>
          <w:sz w:val="24"/>
          <w:szCs w:val="24"/>
          <w:lang w:eastAsia="cs-CZ"/>
        </w:rPr>
        <w:t>ého zástupce</w:t>
      </w:r>
      <w:r w:rsidRPr="00456D1D">
        <w:rPr>
          <w:rFonts w:ascii="Times New Roman" w:eastAsia="Times New Roman" w:hAnsi="Times New Roman"/>
          <w:sz w:val="24"/>
          <w:szCs w:val="24"/>
          <w:lang w:eastAsia="cs-CZ"/>
        </w:rPr>
        <w:t xml:space="preserve"> dítěte: _______________________________ </w:t>
      </w:r>
    </w:p>
    <w:p w14:paraId="423AE469" w14:textId="77777777" w:rsidR="00456D1D" w:rsidRPr="00456D1D" w:rsidRDefault="00456D1D" w:rsidP="00456D1D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D</w:t>
      </w:r>
      <w:r w:rsidR="00D90F91">
        <w:rPr>
          <w:rFonts w:ascii="Times New Roman" w:eastAsia="Times New Roman" w:hAnsi="Times New Roman"/>
          <w:sz w:val="24"/>
          <w:szCs w:val="24"/>
          <w:lang w:eastAsia="cs-CZ"/>
        </w:rPr>
        <w:t>atum nesmí být starší 1 den</w:t>
      </w:r>
      <w:r w:rsidRPr="00456D1D">
        <w:rPr>
          <w:rFonts w:ascii="Times New Roman" w:eastAsia="Times New Roman" w:hAnsi="Times New Roman"/>
          <w:sz w:val="24"/>
          <w:szCs w:val="24"/>
          <w:lang w:eastAsia="cs-CZ"/>
        </w:rPr>
        <w:t xml:space="preserve"> před nástupem dítěte na akci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A6EACC5" w14:textId="77777777" w:rsidR="00456D1D" w:rsidRPr="00456D1D" w:rsidRDefault="00456D1D" w:rsidP="00456D1D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2E6D45E" w14:textId="77777777" w:rsidR="00456D1D" w:rsidRPr="00456D1D" w:rsidRDefault="00456D1D" w:rsidP="00456D1D">
      <w:pPr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INFORMOVANÝ SOUHLAS</w:t>
      </w:r>
    </w:p>
    <w:p w14:paraId="3C6DC29C" w14:textId="77777777" w:rsidR="00456D1D" w:rsidRDefault="00456D1D" w:rsidP="00456D1D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  <w:r w:rsidRPr="00456D1D">
        <w:rPr>
          <w:rFonts w:ascii="Times New Roman" w:eastAsia="Times New Roman" w:hAnsi="Times New Roman"/>
          <w:sz w:val="24"/>
          <w:szCs w:val="24"/>
          <w:lang w:eastAsia="cs-CZ"/>
        </w:rPr>
        <w:t xml:space="preserve">Svým podpisem stvrzuji, že jsem byl(a) seznámen(a) s všeobecnými podmínkami příměstského tábora. Porušení těchto pravidel je důvodem k předčasnému ukončení akce, o kterém budou zákonní zástupci telefonicky informováni. </w:t>
      </w:r>
    </w:p>
    <w:p w14:paraId="59CFB7CE" w14:textId="1ACEB7B3" w:rsidR="00456D1D" w:rsidRDefault="00456D1D" w:rsidP="00456D1D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  <w:r w:rsidRPr="00456D1D">
        <w:rPr>
          <w:rFonts w:ascii="Times New Roman" w:eastAsia="Times New Roman" w:hAnsi="Times New Roman"/>
          <w:sz w:val="24"/>
          <w:szCs w:val="24"/>
          <w:lang w:eastAsia="cs-CZ"/>
        </w:rPr>
        <w:t xml:space="preserve">Souhlasím se zpracováním osobních dat k potřebám organizátora. Svým podpisem stvrzuji, že jsem dostatečně seznámen(a) s charakterem akce. Souhlasím s uveřejněním audiovizuálních záznamů pořízených na akci. </w:t>
      </w:r>
    </w:p>
    <w:p w14:paraId="076A0A93" w14:textId="0ED24744" w:rsidR="00625C0D" w:rsidRDefault="00625C0D" w:rsidP="00456D1D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Souhlasím s vycestování</w:t>
      </w:r>
      <w:r w:rsidR="00EE159A">
        <w:rPr>
          <w:rFonts w:ascii="Times New Roman" w:eastAsia="Times New Roman" w:hAnsi="Times New Roman"/>
          <w:sz w:val="24"/>
          <w:szCs w:val="24"/>
          <w:lang w:eastAsia="cs-CZ"/>
        </w:rPr>
        <w:t>m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svého dítěte mimo obec Dvorce v rámci výletů na příměstském táboře. </w:t>
      </w:r>
    </w:p>
    <w:p w14:paraId="10CB5193" w14:textId="31B8DEC7" w:rsidR="00456D1D" w:rsidRDefault="00456D1D" w:rsidP="00456D1D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  <w:r w:rsidRPr="00456D1D">
        <w:rPr>
          <w:rFonts w:ascii="Times New Roman" w:eastAsia="Times New Roman" w:hAnsi="Times New Roman"/>
          <w:sz w:val="24"/>
          <w:szCs w:val="24"/>
          <w:lang w:eastAsia="cs-CZ"/>
        </w:rPr>
        <w:t>Souhlasím s úhradou poplatku a jeho výší, v p</w:t>
      </w:r>
      <w:r w:rsidR="00D33805">
        <w:rPr>
          <w:rFonts w:ascii="Times New Roman" w:eastAsia="Times New Roman" w:hAnsi="Times New Roman"/>
          <w:sz w:val="24"/>
          <w:szCs w:val="24"/>
          <w:lang w:eastAsia="cs-CZ"/>
        </w:rPr>
        <w:t>řípadě nevyzvednutí dítěte do 1</w:t>
      </w:r>
      <w:r w:rsidR="00F67092">
        <w:rPr>
          <w:rFonts w:ascii="Times New Roman" w:eastAsia="Times New Roman" w:hAnsi="Times New Roman"/>
          <w:sz w:val="24"/>
          <w:szCs w:val="24"/>
          <w:lang w:eastAsia="cs-CZ"/>
        </w:rPr>
        <w:t>5</w:t>
      </w:r>
      <w:r w:rsidRPr="00456D1D">
        <w:rPr>
          <w:rFonts w:ascii="Times New Roman" w:eastAsia="Times New Roman" w:hAnsi="Times New Roman"/>
          <w:sz w:val="24"/>
          <w:szCs w:val="24"/>
          <w:lang w:eastAsia="cs-CZ"/>
        </w:rPr>
        <w:t xml:space="preserve">:10 hodin. </w:t>
      </w:r>
    </w:p>
    <w:p w14:paraId="630531EB" w14:textId="77777777" w:rsidR="00456D1D" w:rsidRDefault="00456D1D" w:rsidP="00456D1D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  <w:r w:rsidRPr="00456D1D">
        <w:rPr>
          <w:rFonts w:ascii="Times New Roman" w:eastAsia="Times New Roman" w:hAnsi="Times New Roman"/>
          <w:sz w:val="24"/>
          <w:szCs w:val="24"/>
          <w:lang w:eastAsia="cs-CZ"/>
        </w:rPr>
        <w:t xml:space="preserve">Jsem si </w:t>
      </w:r>
      <w:r w:rsidR="00D90F91" w:rsidRPr="00456D1D">
        <w:rPr>
          <w:rFonts w:ascii="Times New Roman" w:eastAsia="Times New Roman" w:hAnsi="Times New Roman"/>
          <w:sz w:val="24"/>
          <w:szCs w:val="24"/>
          <w:lang w:eastAsia="cs-CZ"/>
        </w:rPr>
        <w:t>vědom</w:t>
      </w:r>
      <w:r w:rsidR="00D90F91">
        <w:rPr>
          <w:rFonts w:ascii="Times New Roman" w:eastAsia="Times New Roman" w:hAnsi="Times New Roman"/>
          <w:sz w:val="24"/>
          <w:szCs w:val="24"/>
          <w:lang w:eastAsia="cs-CZ"/>
        </w:rPr>
        <w:t>(a) a svým</w:t>
      </w:r>
      <w:r w:rsidRPr="00456D1D">
        <w:rPr>
          <w:rFonts w:ascii="Times New Roman" w:eastAsia="Times New Roman" w:hAnsi="Times New Roman"/>
          <w:sz w:val="24"/>
          <w:szCs w:val="24"/>
          <w:lang w:eastAsia="cs-CZ"/>
        </w:rPr>
        <w:t xml:space="preserve"> podpisem stvrzuji, že v případě opakovaného a velmi nevhodného chování, které se neslučuje se zásadami tábora (agrese, šikana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Pr="00456D1D">
        <w:rPr>
          <w:rFonts w:ascii="Times New Roman" w:eastAsia="Times New Roman" w:hAnsi="Times New Roman"/>
          <w:sz w:val="24"/>
          <w:szCs w:val="24"/>
          <w:lang w:eastAsia="cs-CZ"/>
        </w:rPr>
        <w:t xml:space="preserve">..) ze strany dítěte vůči instruktorům či dětem, bude dítě okamžitě vyloučeno z akce bez možnosti vrácení platby. Rodič bude telefonicky informován a je povinen si dítě vyzvednout. </w:t>
      </w:r>
    </w:p>
    <w:p w14:paraId="5958E314" w14:textId="77777777" w:rsidR="00456D1D" w:rsidRDefault="00456D1D" w:rsidP="00456D1D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  <w:r w:rsidRPr="00456D1D">
        <w:rPr>
          <w:rFonts w:ascii="Times New Roman" w:eastAsia="Times New Roman" w:hAnsi="Times New Roman"/>
          <w:sz w:val="24"/>
          <w:szCs w:val="24"/>
          <w:lang w:eastAsia="cs-CZ"/>
        </w:rPr>
        <w:t>Potvrzuji, že jsem předal/a vypsané veškeré potřebné infor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mace o zdravotním stavu dítěte, </w:t>
      </w:r>
      <w:r w:rsidRPr="00456D1D"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ísemně jsem seznámil/a instruktory</w:t>
      </w:r>
      <w:r w:rsidRPr="00456D1D">
        <w:rPr>
          <w:rFonts w:ascii="Times New Roman" w:eastAsia="Times New Roman" w:hAnsi="Times New Roman"/>
          <w:sz w:val="24"/>
          <w:szCs w:val="24"/>
          <w:lang w:eastAsia="cs-CZ"/>
        </w:rPr>
        <w:t xml:space="preserve"> o alergiích a osobních lécích dítěte. </w:t>
      </w:r>
    </w:p>
    <w:p w14:paraId="199BF352" w14:textId="77777777" w:rsidR="00EE159A" w:rsidRDefault="00EE159A" w:rsidP="00456D1D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20C66E2" w14:textId="6E6AFDEA" w:rsidR="00456D1D" w:rsidRDefault="00456D1D" w:rsidP="00456D1D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  <w:r w:rsidRPr="00456D1D">
        <w:rPr>
          <w:rFonts w:ascii="Times New Roman" w:eastAsia="Times New Roman" w:hAnsi="Times New Roman"/>
          <w:sz w:val="24"/>
          <w:szCs w:val="24"/>
          <w:lang w:eastAsia="cs-CZ"/>
        </w:rPr>
        <w:t xml:space="preserve">V ____________________________________ dne ____________________________________ </w:t>
      </w:r>
    </w:p>
    <w:p w14:paraId="0F80870B" w14:textId="119801E4" w:rsidR="00F934D4" w:rsidRDefault="00456D1D" w:rsidP="00F67092">
      <w:pPr>
        <w:spacing w:after="120"/>
        <w:rPr>
          <w:rFonts w:ascii="Times New Roman" w:hAnsi="Times New Roman"/>
          <w:sz w:val="24"/>
          <w:szCs w:val="24"/>
        </w:rPr>
      </w:pPr>
      <w:r w:rsidRPr="00456D1D">
        <w:rPr>
          <w:rFonts w:ascii="Times New Roman" w:eastAsia="Times New Roman" w:hAnsi="Times New Roman"/>
          <w:sz w:val="24"/>
          <w:szCs w:val="24"/>
          <w:lang w:eastAsia="cs-CZ"/>
        </w:rPr>
        <w:t>podpis zákonn</w:t>
      </w:r>
      <w:r w:rsidR="00EE159A">
        <w:rPr>
          <w:rFonts w:ascii="Times New Roman" w:eastAsia="Times New Roman" w:hAnsi="Times New Roman"/>
          <w:sz w:val="24"/>
          <w:szCs w:val="24"/>
          <w:lang w:eastAsia="cs-CZ"/>
        </w:rPr>
        <w:t xml:space="preserve">ého </w:t>
      </w:r>
      <w:r w:rsidRPr="00456D1D">
        <w:rPr>
          <w:rFonts w:ascii="Times New Roman" w:eastAsia="Times New Roman" w:hAnsi="Times New Roman"/>
          <w:sz w:val="24"/>
          <w:szCs w:val="24"/>
          <w:lang w:eastAsia="cs-CZ"/>
        </w:rPr>
        <w:t>zástupc</w:t>
      </w:r>
      <w:r w:rsidR="00EE159A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456D1D">
        <w:rPr>
          <w:rFonts w:ascii="Times New Roman" w:eastAsia="Times New Roman" w:hAnsi="Times New Roman"/>
          <w:sz w:val="24"/>
          <w:szCs w:val="24"/>
          <w:lang w:eastAsia="cs-CZ"/>
        </w:rPr>
        <w:t xml:space="preserve"> dítěte: _______________________________ </w:t>
      </w:r>
    </w:p>
    <w:p w14:paraId="43787403" w14:textId="77777777" w:rsidR="00F67092" w:rsidRDefault="00F67092" w:rsidP="00F67092">
      <w:pPr>
        <w:spacing w:after="1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63360" behindDoc="1" locked="0" layoutInCell="1" allowOverlap="1" wp14:anchorId="4538F285" wp14:editId="34BCB514">
            <wp:simplePos x="0" y="0"/>
            <wp:positionH relativeFrom="column">
              <wp:posOffset>189717</wp:posOffset>
            </wp:positionH>
            <wp:positionV relativeFrom="paragraph">
              <wp:posOffset>-233680</wp:posOffset>
            </wp:positionV>
            <wp:extent cx="2172003" cy="1209844"/>
            <wp:effectExtent l="0" t="0" r="0" b="9525"/>
            <wp:wrapNone/>
            <wp:docPr id="6721764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5116196" name="Obrázek 176511619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003" cy="1209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D76">
        <w:rPr>
          <w:rFonts w:ascii="Times New Roman" w:hAnsi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1" locked="0" layoutInCell="1" allowOverlap="1" wp14:anchorId="467B9529" wp14:editId="0E161805">
            <wp:simplePos x="0" y="0"/>
            <wp:positionH relativeFrom="column">
              <wp:posOffset>3252026</wp:posOffset>
            </wp:positionH>
            <wp:positionV relativeFrom="paragraph">
              <wp:posOffset>-235349</wp:posOffset>
            </wp:positionV>
            <wp:extent cx="2807970" cy="1094740"/>
            <wp:effectExtent l="0" t="0" r="0" b="0"/>
            <wp:wrapNone/>
            <wp:docPr id="337572877" name="Obrázek 337572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97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0778B8" w14:textId="77777777" w:rsidR="00F67092" w:rsidRDefault="00F67092" w:rsidP="00F67092">
      <w:pPr>
        <w:spacing w:after="120"/>
        <w:jc w:val="right"/>
        <w:rPr>
          <w:rFonts w:ascii="Times New Roman" w:hAnsi="Times New Roman"/>
          <w:sz w:val="24"/>
          <w:szCs w:val="24"/>
        </w:rPr>
      </w:pPr>
    </w:p>
    <w:p w14:paraId="5CAF1EAE" w14:textId="77777777" w:rsidR="00F67092" w:rsidRPr="00C40D76" w:rsidRDefault="00F67092" w:rsidP="00F67092">
      <w:pPr>
        <w:spacing w:after="120"/>
        <w:jc w:val="right"/>
        <w:rPr>
          <w:rFonts w:ascii="Times New Roman" w:hAnsi="Times New Roman"/>
          <w:sz w:val="24"/>
          <w:szCs w:val="24"/>
        </w:rPr>
      </w:pPr>
    </w:p>
    <w:p w14:paraId="29BC6840" w14:textId="77777777" w:rsidR="00F67092" w:rsidRDefault="00F67092" w:rsidP="00F934D4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A405539" w14:textId="77777777" w:rsidR="00F67092" w:rsidRPr="00DE7A66" w:rsidRDefault="00F67092" w:rsidP="00F934D4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0C97448" w14:textId="7C27E2AC" w:rsidR="00F934D4" w:rsidRDefault="00F934D4" w:rsidP="00F934D4">
      <w:pPr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SOUHLAS</w:t>
      </w:r>
      <w:r w:rsidR="000421D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OŠETŘENÍM – plná moc</w:t>
      </w:r>
    </w:p>
    <w:p w14:paraId="5BDEA1A4" w14:textId="77777777" w:rsidR="00F934D4" w:rsidRPr="00456D1D" w:rsidRDefault="00F934D4" w:rsidP="00F934D4">
      <w:pPr>
        <w:spacing w:after="12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97AF4D2" w14:textId="657B7EEE" w:rsidR="0049040C" w:rsidRDefault="00F934D4" w:rsidP="00F934D4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Turistcentrum Dvorce p.o.</w:t>
      </w:r>
    </w:p>
    <w:p w14:paraId="5AD87BAC" w14:textId="77777777" w:rsidR="0049040C" w:rsidRDefault="00F934D4" w:rsidP="00F934D4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Smetanova 284</w:t>
      </w:r>
    </w:p>
    <w:p w14:paraId="115F8BB3" w14:textId="77777777" w:rsidR="0049040C" w:rsidRDefault="00F934D4" w:rsidP="00F934D4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793 68 Dvorce</w:t>
      </w:r>
    </w:p>
    <w:p w14:paraId="50D641D0" w14:textId="197EFD30" w:rsidR="0049040C" w:rsidRDefault="0049040C" w:rsidP="00F934D4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IČ: 73930148</w:t>
      </w:r>
    </w:p>
    <w:p w14:paraId="5B7ECC57" w14:textId="2A85D757" w:rsidR="00F934D4" w:rsidRDefault="00F934D4" w:rsidP="00F934D4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mobil: 739 375 791, </w:t>
      </w:r>
      <w:hyperlink r:id="rId8" w:history="1">
        <w:r w:rsidRPr="005E7218">
          <w:rPr>
            <w:rStyle w:val="Hypertextovodkaz"/>
            <w:rFonts w:ascii="Times New Roman" w:eastAsia="Times New Roman" w:hAnsi="Times New Roman"/>
            <w:sz w:val="24"/>
            <w:szCs w:val="24"/>
            <w:lang w:eastAsia="cs-CZ"/>
          </w:rPr>
          <w:t>posta@tcd.cz</w:t>
        </w:r>
      </w:hyperlink>
    </w:p>
    <w:p w14:paraId="35D9BA4F" w14:textId="7CCD2936" w:rsidR="00F934D4" w:rsidRDefault="00F934D4" w:rsidP="00F934D4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5B2E584" w14:textId="13513461" w:rsidR="00F934D4" w:rsidRDefault="00F934D4" w:rsidP="00F934D4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Jméno a příjmení dítěte:</w:t>
      </w:r>
      <w:r w:rsidR="000421D3">
        <w:rPr>
          <w:rFonts w:ascii="Times New Roman" w:eastAsia="Times New Roman" w:hAnsi="Times New Roman"/>
          <w:sz w:val="24"/>
          <w:szCs w:val="24"/>
          <w:lang w:eastAsia="cs-CZ"/>
        </w:rPr>
        <w:t xml:space="preserve"> _____________________________________________________</w:t>
      </w:r>
    </w:p>
    <w:p w14:paraId="23583333" w14:textId="270CB2D5" w:rsidR="00F934D4" w:rsidRDefault="00F934D4" w:rsidP="00F934D4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Datum a místo narození dítěte:</w:t>
      </w:r>
      <w:r w:rsidR="000421D3">
        <w:rPr>
          <w:rFonts w:ascii="Times New Roman" w:eastAsia="Times New Roman" w:hAnsi="Times New Roman"/>
          <w:sz w:val="24"/>
          <w:szCs w:val="24"/>
          <w:lang w:eastAsia="cs-CZ"/>
        </w:rPr>
        <w:t xml:space="preserve"> ________________________________________________</w:t>
      </w:r>
    </w:p>
    <w:p w14:paraId="164C6C63" w14:textId="0CE6CC0A" w:rsidR="00F934D4" w:rsidRDefault="00F934D4" w:rsidP="00F934D4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D2E4658" w14:textId="12FB80E8" w:rsidR="00F934D4" w:rsidRDefault="00F934D4" w:rsidP="00F934D4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Jméno a příjmení zákonného zástupce:</w:t>
      </w:r>
      <w:r w:rsidR="000421D3">
        <w:rPr>
          <w:rFonts w:ascii="Times New Roman" w:eastAsia="Times New Roman" w:hAnsi="Times New Roman"/>
          <w:sz w:val="24"/>
          <w:szCs w:val="24"/>
          <w:lang w:eastAsia="cs-CZ"/>
        </w:rPr>
        <w:t xml:space="preserve"> __________________________________________</w:t>
      </w:r>
    </w:p>
    <w:p w14:paraId="0C31E420" w14:textId="71094C94" w:rsidR="00F934D4" w:rsidRDefault="00F934D4" w:rsidP="00F934D4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CCBC95F" w14:textId="74AA12AF" w:rsidR="00F934D4" w:rsidRDefault="004D3D82" w:rsidP="00F934D4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Souhlasím, aby mé dítě po dobu pobytu na příměstském táboře, bylo v případě akutního úrazu</w:t>
      </w:r>
      <w:r w:rsidR="000421D3">
        <w:rPr>
          <w:rFonts w:ascii="Times New Roman" w:eastAsia="Times New Roman" w:hAnsi="Times New Roman"/>
          <w:sz w:val="24"/>
          <w:szCs w:val="24"/>
          <w:lang w:eastAsia="cs-CZ"/>
        </w:rPr>
        <w:t xml:space="preserve"> ošetřeno lékařem nebo zdravotníkem, případně převzato do zdravotnického zařízení bez mé přítomnosti, pouze v doprovodu odpovědné osoby (člena personálu příměstského tábora)</w:t>
      </w:r>
    </w:p>
    <w:p w14:paraId="3B9BB89D" w14:textId="60062E62" w:rsidR="000421D3" w:rsidRDefault="000421D3" w:rsidP="00F934D4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82E4D26" w14:textId="6B7105A0" w:rsidR="000421D3" w:rsidRDefault="000421D3" w:rsidP="00F934D4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Zároveň žádám, abych byl/a následně o nutnosti ošetření informován/a.</w:t>
      </w:r>
    </w:p>
    <w:p w14:paraId="69F1B140" w14:textId="7829D444" w:rsidR="000421D3" w:rsidRDefault="000421D3" w:rsidP="00F934D4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7C123BE" w14:textId="66069AD4" w:rsidR="000421D3" w:rsidRDefault="000421D3" w:rsidP="00F934D4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Zpracovávání výše uvedených údajů je prováděno zákonným způsobem, kterým je plnění právní povinnosti a veřejného zájmu při ochraně zdraví, kterou je výše uvedený správce povinován.</w:t>
      </w:r>
    </w:p>
    <w:p w14:paraId="23563F01" w14:textId="77777777" w:rsidR="00F934D4" w:rsidRDefault="00F934D4" w:rsidP="00F934D4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5A6B895" w14:textId="06EBE8FF" w:rsidR="00F934D4" w:rsidRDefault="00F934D4" w:rsidP="00F934D4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  <w:r w:rsidRPr="00456D1D">
        <w:rPr>
          <w:rFonts w:ascii="Times New Roman" w:eastAsia="Times New Roman" w:hAnsi="Times New Roman"/>
          <w:sz w:val="24"/>
          <w:szCs w:val="24"/>
          <w:lang w:eastAsia="cs-CZ"/>
        </w:rPr>
        <w:t xml:space="preserve">V ____________________________________ dne ____________________________________ </w:t>
      </w:r>
    </w:p>
    <w:p w14:paraId="10B414C7" w14:textId="77777777" w:rsidR="000421D3" w:rsidRDefault="000421D3" w:rsidP="00F934D4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803DDCE" w14:textId="6C0146F9" w:rsidR="00F934D4" w:rsidRDefault="0049040C" w:rsidP="00F934D4">
      <w:pPr>
        <w:spacing w:after="120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Jméno a </w:t>
      </w:r>
      <w:r w:rsidR="00F934D4" w:rsidRPr="00456D1D">
        <w:rPr>
          <w:rFonts w:ascii="Times New Roman" w:eastAsia="Times New Roman" w:hAnsi="Times New Roman"/>
          <w:sz w:val="24"/>
          <w:szCs w:val="24"/>
          <w:lang w:eastAsia="cs-CZ"/>
        </w:rPr>
        <w:t>podpis zákonn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ého</w:t>
      </w:r>
      <w:r w:rsidR="00F934D4" w:rsidRPr="00456D1D">
        <w:rPr>
          <w:rFonts w:ascii="Times New Roman" w:eastAsia="Times New Roman" w:hAnsi="Times New Roman"/>
          <w:sz w:val="24"/>
          <w:szCs w:val="24"/>
          <w:lang w:eastAsia="cs-CZ"/>
        </w:rPr>
        <w:t xml:space="preserve"> zástupc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F934D4" w:rsidRPr="00456D1D">
        <w:rPr>
          <w:rFonts w:ascii="Times New Roman" w:eastAsia="Times New Roman" w:hAnsi="Times New Roman"/>
          <w:sz w:val="24"/>
          <w:szCs w:val="24"/>
          <w:lang w:eastAsia="cs-CZ"/>
        </w:rPr>
        <w:t xml:space="preserve"> dítěte: _______________________________</w:t>
      </w:r>
      <w:r>
        <w:rPr>
          <w:rFonts w:ascii="Times New Roman" w:eastAsia="Times New Roman" w:hAnsi="Times New Roman"/>
          <w:sz w:val="24"/>
          <w:szCs w:val="24"/>
          <w:lang w:eastAsia="cs-CZ"/>
        </w:rPr>
        <w:softHyphen/>
        <w:t>____________</w:t>
      </w:r>
      <w:r w:rsidR="00F934D4" w:rsidRPr="00456D1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7CAF9184" w14:textId="77777777" w:rsidR="00F934D4" w:rsidRDefault="00F934D4" w:rsidP="00456D1D">
      <w:pPr>
        <w:spacing w:after="120"/>
        <w:rPr>
          <w:rFonts w:ascii="Times New Roman" w:hAnsi="Times New Roman"/>
          <w:sz w:val="24"/>
          <w:szCs w:val="24"/>
        </w:rPr>
      </w:pPr>
    </w:p>
    <w:sectPr w:rsidR="00F934D4" w:rsidSect="00465396">
      <w:pgSz w:w="11906" w:h="16838" w:code="9"/>
      <w:pgMar w:top="1191" w:right="1134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imbachItcT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7497"/>
    <w:multiLevelType w:val="multilevel"/>
    <w:tmpl w:val="49C436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E0EA1"/>
    <w:multiLevelType w:val="multilevel"/>
    <w:tmpl w:val="CD500D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24700"/>
    <w:multiLevelType w:val="hybridMultilevel"/>
    <w:tmpl w:val="3C7AA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D5847"/>
    <w:multiLevelType w:val="singleLevel"/>
    <w:tmpl w:val="641040D8"/>
    <w:lvl w:ilvl="0">
      <w:start w:val="1"/>
      <w:numFmt w:val="bullet"/>
      <w:pStyle w:val="Nadpis4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743D05"/>
    <w:multiLevelType w:val="multilevel"/>
    <w:tmpl w:val="3A7896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C0232C"/>
    <w:multiLevelType w:val="multilevel"/>
    <w:tmpl w:val="069CE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911F6C"/>
    <w:multiLevelType w:val="multilevel"/>
    <w:tmpl w:val="470876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AC3998"/>
    <w:multiLevelType w:val="multilevel"/>
    <w:tmpl w:val="635A019C"/>
    <w:lvl w:ilvl="0">
      <w:start w:val="1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412C66A8"/>
    <w:multiLevelType w:val="multilevel"/>
    <w:tmpl w:val="32BE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8B7B4C"/>
    <w:multiLevelType w:val="multilevel"/>
    <w:tmpl w:val="EB6296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5226B6"/>
    <w:multiLevelType w:val="hybridMultilevel"/>
    <w:tmpl w:val="B5506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41A40"/>
    <w:multiLevelType w:val="multilevel"/>
    <w:tmpl w:val="59962A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F42410"/>
    <w:multiLevelType w:val="multilevel"/>
    <w:tmpl w:val="5B10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3D1583"/>
    <w:multiLevelType w:val="multilevel"/>
    <w:tmpl w:val="FBEAD0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FE3BF0"/>
    <w:multiLevelType w:val="multilevel"/>
    <w:tmpl w:val="4FB664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B15708"/>
    <w:multiLevelType w:val="multilevel"/>
    <w:tmpl w:val="199E10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C6077C"/>
    <w:multiLevelType w:val="multilevel"/>
    <w:tmpl w:val="A6CECD1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196456">
    <w:abstractNumId w:val="3"/>
  </w:num>
  <w:num w:numId="2" w16cid:durableId="1599368655">
    <w:abstractNumId w:val="5"/>
  </w:num>
  <w:num w:numId="3" w16cid:durableId="1143740209">
    <w:abstractNumId w:val="13"/>
  </w:num>
  <w:num w:numId="4" w16cid:durableId="332680699">
    <w:abstractNumId w:val="14"/>
  </w:num>
  <w:num w:numId="5" w16cid:durableId="653029255">
    <w:abstractNumId w:val="9"/>
  </w:num>
  <w:num w:numId="6" w16cid:durableId="998272092">
    <w:abstractNumId w:val="8"/>
  </w:num>
  <w:num w:numId="7" w16cid:durableId="1775830754">
    <w:abstractNumId w:val="6"/>
  </w:num>
  <w:num w:numId="8" w16cid:durableId="1407190024">
    <w:abstractNumId w:val="11"/>
  </w:num>
  <w:num w:numId="9" w16cid:durableId="1998532144">
    <w:abstractNumId w:val="15"/>
  </w:num>
  <w:num w:numId="10" w16cid:durableId="1098452268">
    <w:abstractNumId w:val="1"/>
  </w:num>
  <w:num w:numId="11" w16cid:durableId="219484117">
    <w:abstractNumId w:val="0"/>
  </w:num>
  <w:num w:numId="12" w16cid:durableId="1283927518">
    <w:abstractNumId w:val="4"/>
  </w:num>
  <w:num w:numId="13" w16cid:durableId="1298149304">
    <w:abstractNumId w:val="16"/>
  </w:num>
  <w:num w:numId="14" w16cid:durableId="1236668659">
    <w:abstractNumId w:val="12"/>
  </w:num>
  <w:num w:numId="15" w16cid:durableId="1522745673">
    <w:abstractNumId w:val="2"/>
  </w:num>
  <w:num w:numId="16" w16cid:durableId="1064719142">
    <w:abstractNumId w:val="10"/>
  </w:num>
  <w:num w:numId="17" w16cid:durableId="304554871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36A"/>
    <w:rsid w:val="0000273E"/>
    <w:rsid w:val="000421D3"/>
    <w:rsid w:val="00043B28"/>
    <w:rsid w:val="000618BB"/>
    <w:rsid w:val="000E481E"/>
    <w:rsid w:val="000F63C6"/>
    <w:rsid w:val="00100AF7"/>
    <w:rsid w:val="00107C8F"/>
    <w:rsid w:val="00120F35"/>
    <w:rsid w:val="001334ED"/>
    <w:rsid w:val="001508D0"/>
    <w:rsid w:val="001844CF"/>
    <w:rsid w:val="00192CF0"/>
    <w:rsid w:val="001B0B98"/>
    <w:rsid w:val="001B156C"/>
    <w:rsid w:val="001C4502"/>
    <w:rsid w:val="001E51AD"/>
    <w:rsid w:val="0020247A"/>
    <w:rsid w:val="002138F1"/>
    <w:rsid w:val="00226824"/>
    <w:rsid w:val="00247053"/>
    <w:rsid w:val="00265FEA"/>
    <w:rsid w:val="002736C9"/>
    <w:rsid w:val="00293BB5"/>
    <w:rsid w:val="002D7FB4"/>
    <w:rsid w:val="002E1F08"/>
    <w:rsid w:val="002E5BF4"/>
    <w:rsid w:val="003055A3"/>
    <w:rsid w:val="00305DFE"/>
    <w:rsid w:val="00320895"/>
    <w:rsid w:val="0034650C"/>
    <w:rsid w:val="00357835"/>
    <w:rsid w:val="003A04AA"/>
    <w:rsid w:val="003F04F9"/>
    <w:rsid w:val="00444C60"/>
    <w:rsid w:val="00450846"/>
    <w:rsid w:val="004535FF"/>
    <w:rsid w:val="00456D1D"/>
    <w:rsid w:val="004621BB"/>
    <w:rsid w:val="00465396"/>
    <w:rsid w:val="004843D4"/>
    <w:rsid w:val="0049040C"/>
    <w:rsid w:val="004957BB"/>
    <w:rsid w:val="004C6472"/>
    <w:rsid w:val="004D3D82"/>
    <w:rsid w:val="004D6C08"/>
    <w:rsid w:val="00551E11"/>
    <w:rsid w:val="005F1668"/>
    <w:rsid w:val="005F616B"/>
    <w:rsid w:val="005F7CB0"/>
    <w:rsid w:val="00610194"/>
    <w:rsid w:val="00612382"/>
    <w:rsid w:val="00625C0D"/>
    <w:rsid w:val="00626ABE"/>
    <w:rsid w:val="00634820"/>
    <w:rsid w:val="00644322"/>
    <w:rsid w:val="0067106E"/>
    <w:rsid w:val="00694A8D"/>
    <w:rsid w:val="006A2670"/>
    <w:rsid w:val="006B0263"/>
    <w:rsid w:val="006C210D"/>
    <w:rsid w:val="006C4CD7"/>
    <w:rsid w:val="006D5ED0"/>
    <w:rsid w:val="006F5982"/>
    <w:rsid w:val="00721742"/>
    <w:rsid w:val="00727178"/>
    <w:rsid w:val="00793B5D"/>
    <w:rsid w:val="007B36E9"/>
    <w:rsid w:val="007C126C"/>
    <w:rsid w:val="007C2D21"/>
    <w:rsid w:val="007E6BE1"/>
    <w:rsid w:val="00816713"/>
    <w:rsid w:val="00822228"/>
    <w:rsid w:val="00845866"/>
    <w:rsid w:val="00881267"/>
    <w:rsid w:val="0088495B"/>
    <w:rsid w:val="008A4161"/>
    <w:rsid w:val="008C1CB4"/>
    <w:rsid w:val="008E1012"/>
    <w:rsid w:val="00911B45"/>
    <w:rsid w:val="0091564C"/>
    <w:rsid w:val="00936201"/>
    <w:rsid w:val="00963741"/>
    <w:rsid w:val="00971B3B"/>
    <w:rsid w:val="00975FB1"/>
    <w:rsid w:val="009B2CB3"/>
    <w:rsid w:val="009B58ED"/>
    <w:rsid w:val="009D3F6A"/>
    <w:rsid w:val="009E4F5D"/>
    <w:rsid w:val="009E67B4"/>
    <w:rsid w:val="009F2A4C"/>
    <w:rsid w:val="00A02CD6"/>
    <w:rsid w:val="00A03EAF"/>
    <w:rsid w:val="00A128BB"/>
    <w:rsid w:val="00A206EF"/>
    <w:rsid w:val="00A219E7"/>
    <w:rsid w:val="00A27704"/>
    <w:rsid w:val="00A40D86"/>
    <w:rsid w:val="00A4498E"/>
    <w:rsid w:val="00A4787E"/>
    <w:rsid w:val="00A5264F"/>
    <w:rsid w:val="00A60FDB"/>
    <w:rsid w:val="00A8230E"/>
    <w:rsid w:val="00A965AC"/>
    <w:rsid w:val="00AB0AFC"/>
    <w:rsid w:val="00AD65A6"/>
    <w:rsid w:val="00AE57AF"/>
    <w:rsid w:val="00B57FE0"/>
    <w:rsid w:val="00B735F3"/>
    <w:rsid w:val="00BB17D4"/>
    <w:rsid w:val="00BB3ED7"/>
    <w:rsid w:val="00BC670F"/>
    <w:rsid w:val="00BE7637"/>
    <w:rsid w:val="00C07D37"/>
    <w:rsid w:val="00C15869"/>
    <w:rsid w:val="00C36710"/>
    <w:rsid w:val="00C50E7B"/>
    <w:rsid w:val="00C74651"/>
    <w:rsid w:val="00CB036D"/>
    <w:rsid w:val="00CB5DBA"/>
    <w:rsid w:val="00CD67CD"/>
    <w:rsid w:val="00CF365E"/>
    <w:rsid w:val="00D051D2"/>
    <w:rsid w:val="00D116A9"/>
    <w:rsid w:val="00D12F19"/>
    <w:rsid w:val="00D15249"/>
    <w:rsid w:val="00D33194"/>
    <w:rsid w:val="00D33805"/>
    <w:rsid w:val="00D33B17"/>
    <w:rsid w:val="00D36D48"/>
    <w:rsid w:val="00D57221"/>
    <w:rsid w:val="00D65D41"/>
    <w:rsid w:val="00D72C67"/>
    <w:rsid w:val="00D872D1"/>
    <w:rsid w:val="00D90F91"/>
    <w:rsid w:val="00D94682"/>
    <w:rsid w:val="00DB3871"/>
    <w:rsid w:val="00DB564F"/>
    <w:rsid w:val="00DE7A66"/>
    <w:rsid w:val="00E31ECC"/>
    <w:rsid w:val="00E3228F"/>
    <w:rsid w:val="00E33027"/>
    <w:rsid w:val="00E92FFC"/>
    <w:rsid w:val="00EA036A"/>
    <w:rsid w:val="00EA13C4"/>
    <w:rsid w:val="00EA3FA1"/>
    <w:rsid w:val="00EB1CDA"/>
    <w:rsid w:val="00EE159A"/>
    <w:rsid w:val="00EE1D85"/>
    <w:rsid w:val="00EE26F1"/>
    <w:rsid w:val="00EE3C7C"/>
    <w:rsid w:val="00EF1D4D"/>
    <w:rsid w:val="00F01E2D"/>
    <w:rsid w:val="00F2107A"/>
    <w:rsid w:val="00F273F5"/>
    <w:rsid w:val="00F27E1D"/>
    <w:rsid w:val="00F40CE0"/>
    <w:rsid w:val="00F67092"/>
    <w:rsid w:val="00F86697"/>
    <w:rsid w:val="00F934D4"/>
    <w:rsid w:val="00FD0757"/>
    <w:rsid w:val="00FF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59841A7B"/>
  <w15:chartTrackingRefBased/>
  <w15:docId w15:val="{4097C437-429C-44FF-9FF2-2BC9C420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787E"/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F40CE0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A40D8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F40CE0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40D86"/>
    <w:pPr>
      <w:keepNext/>
      <w:numPr>
        <w:numId w:val="1"/>
      </w:numPr>
      <w:ind w:left="0" w:firstLine="0"/>
      <w:outlineLvl w:val="3"/>
    </w:pPr>
    <w:rPr>
      <w:rFonts w:ascii="Times New Roman" w:eastAsia="Times New Roman" w:hAnsi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03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A036A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551E11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51E11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ypertextovodkaz">
    <w:name w:val="Hyperlink"/>
    <w:uiPriority w:val="99"/>
    <w:unhideWhenUsed/>
    <w:rsid w:val="00D15249"/>
    <w:rPr>
      <w:color w:val="0563C1"/>
      <w:u w:val="single"/>
    </w:rPr>
  </w:style>
  <w:style w:type="table" w:styleId="Mkatabulky">
    <w:name w:val="Table Grid"/>
    <w:basedOn w:val="Normlntabulka"/>
    <w:uiPriority w:val="59"/>
    <w:rsid w:val="00A03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F1D4D"/>
    <w:pPr>
      <w:ind w:left="708"/>
    </w:pPr>
  </w:style>
  <w:style w:type="paragraph" w:styleId="Bezmezer">
    <w:name w:val="No Spacing"/>
    <w:uiPriority w:val="1"/>
    <w:qFormat/>
    <w:rsid w:val="00F2107A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A4498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F40CE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dpis3Char">
    <w:name w:val="Nadpis 3 Char"/>
    <w:link w:val="Nadpis3"/>
    <w:uiPriority w:val="9"/>
    <w:semiHidden/>
    <w:rsid w:val="00F40CE0"/>
    <w:rPr>
      <w:rFonts w:ascii="Cambria" w:eastAsia="Times New Roman" w:hAnsi="Cambria"/>
      <w:b/>
      <w:bCs/>
      <w:color w:val="4F81BD"/>
      <w:sz w:val="22"/>
      <w:szCs w:val="22"/>
    </w:rPr>
  </w:style>
  <w:style w:type="paragraph" w:customStyle="1" w:styleId="text">
    <w:name w:val="text"/>
    <w:basedOn w:val="Normln"/>
    <w:uiPriority w:val="99"/>
    <w:rsid w:val="009B2CB3"/>
    <w:pPr>
      <w:autoSpaceDE w:val="0"/>
      <w:autoSpaceDN w:val="0"/>
      <w:adjustRightInd w:val="0"/>
      <w:spacing w:before="57" w:line="288" w:lineRule="auto"/>
      <w:ind w:firstLine="283"/>
      <w:jc w:val="both"/>
      <w:textAlignment w:val="center"/>
    </w:pPr>
    <w:rPr>
      <w:rFonts w:ascii="SlimbachItcTEE" w:eastAsia="Times New Roman" w:hAnsi="SlimbachItcTEE" w:cs="SlimbachItcTEE"/>
      <w:color w:val="000000"/>
      <w:sz w:val="20"/>
      <w:szCs w:val="20"/>
      <w:lang w:eastAsia="cs-CZ"/>
    </w:rPr>
  </w:style>
  <w:style w:type="character" w:customStyle="1" w:styleId="Nadpis2Char">
    <w:name w:val="Nadpis 2 Char"/>
    <w:link w:val="Nadpis2"/>
    <w:uiPriority w:val="9"/>
    <w:semiHidden/>
    <w:rsid w:val="00A40D8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dpis4Char">
    <w:name w:val="Nadpis 4 Char"/>
    <w:link w:val="Nadpis4"/>
    <w:rsid w:val="00A40D86"/>
    <w:rPr>
      <w:rFonts w:ascii="Times New Roman" w:eastAsia="Times New Roman" w:hAnsi="Times New Roman"/>
      <w:b/>
    </w:rPr>
  </w:style>
  <w:style w:type="paragraph" w:styleId="Zkladntextodsazen3">
    <w:name w:val="Body Text Indent 3"/>
    <w:basedOn w:val="Normln"/>
    <w:link w:val="Zkladntextodsazen3Char"/>
    <w:semiHidden/>
    <w:rsid w:val="00A40D86"/>
    <w:pPr>
      <w:ind w:left="405"/>
      <w:jc w:val="both"/>
    </w:pPr>
    <w:rPr>
      <w:rFonts w:ascii="Times New Roman" w:eastAsia="Times New Roman" w:hAnsi="Times New Roman"/>
      <w:snapToGrid w:val="0"/>
      <w:sz w:val="20"/>
      <w:szCs w:val="20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A40D86"/>
    <w:rPr>
      <w:rFonts w:ascii="Times New Roman" w:eastAsia="Times New Roman" w:hAnsi="Times New Roman"/>
      <w:snapToGrid w:val="0"/>
    </w:rPr>
  </w:style>
  <w:style w:type="character" w:styleId="Nevyeenzmnka">
    <w:name w:val="Unresolved Mention"/>
    <w:basedOn w:val="Standardnpsmoodstavce"/>
    <w:uiPriority w:val="99"/>
    <w:semiHidden/>
    <w:unhideWhenUsed/>
    <w:rsid w:val="00F93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tcd.cz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etni\AppData\Roaming\Microsoft\Templates\NormalEmai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B156A-AC64-4FB9-8E79-1E51CAD4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NormalEmail.dotm</Template>
  <TotalTime>2</TotalTime>
  <Pages>2</Pages>
  <Words>504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Links>
    <vt:vector size="12" baseType="variant">
      <vt:variant>
        <vt:i4>7798887</vt:i4>
      </vt:variant>
      <vt:variant>
        <vt:i4>3</vt:i4>
      </vt:variant>
      <vt:variant>
        <vt:i4>0</vt:i4>
      </vt:variant>
      <vt:variant>
        <vt:i4>5</vt:i4>
      </vt:variant>
      <vt:variant>
        <vt:lpwstr>http://www.tcd.cz/</vt:lpwstr>
      </vt:variant>
      <vt:variant>
        <vt:lpwstr/>
      </vt:variant>
      <vt:variant>
        <vt:i4>7536732</vt:i4>
      </vt:variant>
      <vt:variant>
        <vt:i4>0</vt:i4>
      </vt:variant>
      <vt:variant>
        <vt:i4>0</vt:i4>
      </vt:variant>
      <vt:variant>
        <vt:i4>5</vt:i4>
      </vt:variant>
      <vt:variant>
        <vt:lpwstr>mailto:posta@tcd.cz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cp:lastModifiedBy>Ucetni</cp:lastModifiedBy>
  <cp:revision>2</cp:revision>
  <cp:lastPrinted>2021-06-10T11:07:00Z</cp:lastPrinted>
  <dcterms:created xsi:type="dcterms:W3CDTF">2026-06-01T08:29:00Z</dcterms:created>
  <dcterms:modified xsi:type="dcterms:W3CDTF">2026-06-01T08:29:00Z</dcterms:modified>
</cp:coreProperties>
</file>