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A639" w14:textId="37FDDEE2" w:rsidR="00C40D76" w:rsidRDefault="00C40D76" w:rsidP="000E481E">
      <w:pPr>
        <w:spacing w:after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1" locked="0" layoutInCell="1" allowOverlap="1" wp14:anchorId="09A5D5B4" wp14:editId="3E818368">
            <wp:simplePos x="0" y="0"/>
            <wp:positionH relativeFrom="column">
              <wp:posOffset>189717</wp:posOffset>
            </wp:positionH>
            <wp:positionV relativeFrom="paragraph">
              <wp:posOffset>-233680</wp:posOffset>
            </wp:positionV>
            <wp:extent cx="2172003" cy="1209844"/>
            <wp:effectExtent l="0" t="0" r="0" b="9525"/>
            <wp:wrapNone/>
            <wp:docPr id="17651161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16196" name="Obrázek 17651161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D76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1" locked="0" layoutInCell="1" allowOverlap="1" wp14:anchorId="0857E32E" wp14:editId="16236A22">
            <wp:simplePos x="0" y="0"/>
            <wp:positionH relativeFrom="column">
              <wp:posOffset>3252026</wp:posOffset>
            </wp:positionH>
            <wp:positionV relativeFrom="paragraph">
              <wp:posOffset>-235349</wp:posOffset>
            </wp:positionV>
            <wp:extent cx="2807970" cy="10947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756AB" w14:textId="0AC222B0" w:rsidR="00C40D76" w:rsidRDefault="00C40D76" w:rsidP="000E481E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6FBE7520" w14:textId="4C0ACC8C" w:rsidR="00C50E7B" w:rsidRPr="00C40D76" w:rsidRDefault="00C50E7B" w:rsidP="000E481E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35C7B42F" w14:textId="5F1D4297" w:rsidR="00EA036A" w:rsidRPr="00C40D76" w:rsidRDefault="00357835" w:rsidP="00C40D76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C40D76">
        <w:rPr>
          <w:rFonts w:ascii="Times New Roman" w:hAnsi="Times New Roman"/>
          <w:sz w:val="24"/>
          <w:szCs w:val="24"/>
        </w:rPr>
        <w:t xml:space="preserve"> </w:t>
      </w:r>
    </w:p>
    <w:p w14:paraId="495841B8" w14:textId="58FFD983" w:rsidR="00EA036A" w:rsidRPr="00C40D76" w:rsidRDefault="00EA036A" w:rsidP="000E481E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9DE1718" w14:textId="6DD824F9" w:rsidR="00C15869" w:rsidRPr="009E715B" w:rsidRDefault="00C15869" w:rsidP="000E481E">
      <w:pPr>
        <w:spacing w:after="120"/>
        <w:jc w:val="center"/>
        <w:rPr>
          <w:rFonts w:ascii="Times New Roman" w:hAnsi="Times New Roman"/>
          <w:b/>
          <w:sz w:val="36"/>
          <w:szCs w:val="36"/>
        </w:rPr>
      </w:pPr>
      <w:r w:rsidRPr="009E715B">
        <w:rPr>
          <w:rFonts w:ascii="Times New Roman" w:hAnsi="Times New Roman"/>
          <w:b/>
          <w:sz w:val="36"/>
          <w:szCs w:val="36"/>
        </w:rPr>
        <w:t>Přihláška</w:t>
      </w:r>
      <w:r>
        <w:rPr>
          <w:rFonts w:ascii="Times New Roman" w:hAnsi="Times New Roman"/>
          <w:b/>
          <w:sz w:val="36"/>
          <w:szCs w:val="36"/>
        </w:rPr>
        <w:t xml:space="preserve"> na</w:t>
      </w:r>
      <w:r w:rsidRPr="009E715B">
        <w:rPr>
          <w:rFonts w:ascii="Times New Roman" w:hAnsi="Times New Roman"/>
          <w:b/>
          <w:sz w:val="36"/>
          <w:szCs w:val="36"/>
        </w:rPr>
        <w:t xml:space="preserve"> příměstský tábor</w:t>
      </w:r>
    </w:p>
    <w:p w14:paraId="3828D919" w14:textId="5041687B" w:rsidR="00C15869" w:rsidRPr="009E715B" w:rsidRDefault="00C15869" w:rsidP="000E481E">
      <w:pPr>
        <w:spacing w:after="120"/>
        <w:jc w:val="center"/>
        <w:rPr>
          <w:rFonts w:ascii="Times New Roman" w:hAnsi="Times New Roman"/>
          <w:b/>
          <w:sz w:val="36"/>
          <w:szCs w:val="36"/>
        </w:rPr>
      </w:pPr>
      <w:r w:rsidRPr="009E715B">
        <w:rPr>
          <w:rFonts w:ascii="Times New Roman" w:hAnsi="Times New Roman"/>
          <w:b/>
          <w:sz w:val="36"/>
          <w:szCs w:val="36"/>
        </w:rPr>
        <w:t>TCDík</w:t>
      </w:r>
      <w:r w:rsidR="000E481E">
        <w:rPr>
          <w:rFonts w:ascii="Times New Roman" w:hAnsi="Times New Roman"/>
          <w:b/>
          <w:sz w:val="36"/>
          <w:szCs w:val="36"/>
        </w:rPr>
        <w:t xml:space="preserve"> </w:t>
      </w:r>
      <w:r w:rsidR="007C7F78">
        <w:rPr>
          <w:rFonts w:ascii="Times New Roman" w:hAnsi="Times New Roman"/>
          <w:b/>
          <w:sz w:val="36"/>
          <w:szCs w:val="36"/>
        </w:rPr>
        <w:t>2</w:t>
      </w:r>
      <w:r w:rsidR="003E23E5">
        <w:rPr>
          <w:rFonts w:ascii="Times New Roman" w:hAnsi="Times New Roman"/>
          <w:b/>
          <w:sz w:val="36"/>
          <w:szCs w:val="36"/>
        </w:rPr>
        <w:t>026</w:t>
      </w:r>
    </w:p>
    <w:p w14:paraId="121D64B5" w14:textId="77777777" w:rsidR="000E481E" w:rsidRDefault="000E481E" w:rsidP="000E481E">
      <w:pPr>
        <w:spacing w:after="120"/>
        <w:rPr>
          <w:rFonts w:ascii="Times New Roman" w:hAnsi="Times New Roman"/>
          <w:sz w:val="24"/>
          <w:szCs w:val="24"/>
        </w:rPr>
      </w:pPr>
    </w:p>
    <w:p w14:paraId="0CAD3851" w14:textId="55CB8EFE" w:rsidR="00C15869" w:rsidRPr="000E481E" w:rsidRDefault="00C15869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Pořadatel: Turistcentrum Dvorce</w:t>
      </w:r>
      <w:r w:rsidR="00C40D76">
        <w:rPr>
          <w:rFonts w:ascii="Times New Roman" w:hAnsi="Times New Roman"/>
          <w:sz w:val="24"/>
          <w:szCs w:val="24"/>
        </w:rPr>
        <w:t xml:space="preserve"> p.o., IČO: 73930148</w:t>
      </w:r>
    </w:p>
    <w:p w14:paraId="6C56369E" w14:textId="77777777" w:rsidR="00C15869" w:rsidRPr="000E481E" w:rsidRDefault="00C15869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Smetanova 284, 793 68 Dvorce u Bruntálu</w:t>
      </w:r>
    </w:p>
    <w:p w14:paraId="427A3845" w14:textId="77777777" w:rsidR="00C15869" w:rsidRPr="000E481E" w:rsidRDefault="00C15869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Tel.: +420 739 375 791 (p. Petra Jurčová)</w:t>
      </w:r>
    </w:p>
    <w:p w14:paraId="65CD860E" w14:textId="1EC870F3" w:rsidR="00C15869" w:rsidRDefault="00C15869" w:rsidP="000E481E">
      <w:pPr>
        <w:spacing w:after="120"/>
        <w:rPr>
          <w:rStyle w:val="Hypertextovodkaz"/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Pr="000E481E">
          <w:rPr>
            <w:rStyle w:val="Hypertextovodkaz"/>
            <w:rFonts w:ascii="Times New Roman" w:hAnsi="Times New Roman"/>
            <w:sz w:val="24"/>
            <w:szCs w:val="24"/>
          </w:rPr>
          <w:t>posta@tcd.cz</w:t>
        </w:r>
      </w:hyperlink>
    </w:p>
    <w:p w14:paraId="0AA1E429" w14:textId="77777777" w:rsidR="000B10EC" w:rsidRPr="000E481E" w:rsidRDefault="000B10EC" w:rsidP="000E481E">
      <w:pPr>
        <w:spacing w:after="120"/>
        <w:rPr>
          <w:rStyle w:val="Hypertextovodkaz"/>
          <w:rFonts w:ascii="Times New Roman" w:hAnsi="Times New Roman"/>
          <w:sz w:val="24"/>
          <w:szCs w:val="24"/>
        </w:rPr>
      </w:pPr>
    </w:p>
    <w:tbl>
      <w:tblPr>
        <w:tblStyle w:val="Mkatabulky"/>
        <w:tblW w:w="10435" w:type="dxa"/>
        <w:tblInd w:w="-431" w:type="dxa"/>
        <w:tblLook w:val="04A0" w:firstRow="1" w:lastRow="0" w:firstColumn="1" w:lastColumn="0" w:noHBand="0" w:noVBand="1"/>
      </w:tblPr>
      <w:tblGrid>
        <w:gridCol w:w="2931"/>
        <w:gridCol w:w="2977"/>
        <w:gridCol w:w="2371"/>
        <w:gridCol w:w="2156"/>
      </w:tblGrid>
      <w:tr w:rsidR="0064542B" w14:paraId="347C0BCA" w14:textId="77777777" w:rsidTr="000B10EC">
        <w:trPr>
          <w:trHeight w:val="967"/>
        </w:trPr>
        <w:tc>
          <w:tcPr>
            <w:tcW w:w="2931" w:type="dxa"/>
            <w:vAlign w:val="center"/>
          </w:tcPr>
          <w:p w14:paraId="5CA15CFF" w14:textId="377C199C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</w:t>
            </w:r>
            <w:r w:rsidR="003E23E5">
              <w:rPr>
                <w:rFonts w:ascii="Times New Roman" w:hAnsi="Times New Roman"/>
                <w:sz w:val="24"/>
                <w:szCs w:val="24"/>
              </w:rPr>
              <w:t xml:space="preserve"> (zakroužkujte)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vAlign w:val="center"/>
          </w:tcPr>
          <w:p w14:paraId="4DE2ABC9" w14:textId="77777777" w:rsidR="0064542B" w:rsidRDefault="003E23E5" w:rsidP="003E23E5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E23E5">
              <w:rPr>
                <w:rFonts w:ascii="Times New Roman" w:hAnsi="Times New Roman"/>
                <w:sz w:val="24"/>
                <w:szCs w:val="24"/>
              </w:rPr>
              <w:t>13.7. – 17.7.2026</w:t>
            </w:r>
          </w:p>
          <w:p w14:paraId="3579773B" w14:textId="30FD6074" w:rsidR="003E23E5" w:rsidRPr="003E23E5" w:rsidRDefault="003E23E5" w:rsidP="003E23E5">
            <w:pPr>
              <w:pStyle w:val="Odstavecseseznamem"/>
              <w:numPr>
                <w:ilvl w:val="0"/>
                <w:numId w:val="19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27.7. – 31.7.2026</w:t>
            </w:r>
          </w:p>
        </w:tc>
        <w:tc>
          <w:tcPr>
            <w:tcW w:w="2371" w:type="dxa"/>
            <w:vAlign w:val="center"/>
          </w:tcPr>
          <w:p w14:paraId="0FDFEF0C" w14:textId="576CFAAA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Zdravotní pojišťovna:</w:t>
            </w:r>
          </w:p>
        </w:tc>
        <w:tc>
          <w:tcPr>
            <w:tcW w:w="2156" w:type="dxa"/>
            <w:vAlign w:val="center"/>
          </w:tcPr>
          <w:p w14:paraId="1CE26652" w14:textId="77777777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42B" w14:paraId="737C274D" w14:textId="77777777" w:rsidTr="000B10EC">
        <w:trPr>
          <w:trHeight w:val="967"/>
        </w:trPr>
        <w:tc>
          <w:tcPr>
            <w:tcW w:w="2931" w:type="dxa"/>
            <w:vAlign w:val="center"/>
          </w:tcPr>
          <w:p w14:paraId="15DD2079" w14:textId="0AD939E8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Jméno a příjmení dítěte:</w:t>
            </w:r>
          </w:p>
        </w:tc>
        <w:tc>
          <w:tcPr>
            <w:tcW w:w="2977" w:type="dxa"/>
            <w:vAlign w:val="center"/>
          </w:tcPr>
          <w:p w14:paraId="5F337E7F" w14:textId="77777777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5588C559" w14:textId="4437F997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narození dítěte:</w:t>
            </w:r>
          </w:p>
        </w:tc>
        <w:tc>
          <w:tcPr>
            <w:tcW w:w="2156" w:type="dxa"/>
            <w:vAlign w:val="center"/>
          </w:tcPr>
          <w:p w14:paraId="7B07C0CB" w14:textId="77777777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42B" w14:paraId="79308D3B" w14:textId="77777777" w:rsidTr="000B10EC">
        <w:trPr>
          <w:trHeight w:val="967"/>
        </w:trPr>
        <w:tc>
          <w:tcPr>
            <w:tcW w:w="2931" w:type="dxa"/>
            <w:vAlign w:val="center"/>
          </w:tcPr>
          <w:p w14:paraId="7CFCA30A" w14:textId="6960800D" w:rsidR="0064542B" w:rsidRDefault="000B10EC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Bydliště</w:t>
            </w:r>
            <w:r w:rsidR="006454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vAlign w:val="center"/>
          </w:tcPr>
          <w:p w14:paraId="0307B065" w14:textId="77777777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5906CC9C" w14:textId="52308618" w:rsidR="0064542B" w:rsidRDefault="000B10EC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Navštěvovaná třída:</w:t>
            </w:r>
          </w:p>
        </w:tc>
        <w:tc>
          <w:tcPr>
            <w:tcW w:w="2156" w:type="dxa"/>
            <w:vAlign w:val="center"/>
          </w:tcPr>
          <w:p w14:paraId="74E4662C" w14:textId="77777777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42B" w14:paraId="519A068A" w14:textId="77777777" w:rsidTr="000B10EC">
        <w:trPr>
          <w:trHeight w:val="967"/>
        </w:trPr>
        <w:tc>
          <w:tcPr>
            <w:tcW w:w="2931" w:type="dxa"/>
            <w:vAlign w:val="center"/>
          </w:tcPr>
          <w:p w14:paraId="56A71C53" w14:textId="2A953683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Jméno a příjemní zákonného zástupce:</w:t>
            </w:r>
          </w:p>
        </w:tc>
        <w:tc>
          <w:tcPr>
            <w:tcW w:w="2977" w:type="dxa"/>
            <w:vAlign w:val="center"/>
          </w:tcPr>
          <w:p w14:paraId="63F67AC9" w14:textId="77777777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01D15AAC" w14:textId="4E28F4E8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 a e-mail:</w:t>
            </w:r>
          </w:p>
        </w:tc>
        <w:tc>
          <w:tcPr>
            <w:tcW w:w="2156" w:type="dxa"/>
            <w:vAlign w:val="center"/>
          </w:tcPr>
          <w:p w14:paraId="5790304E" w14:textId="77777777" w:rsidR="0064542B" w:rsidRDefault="0064542B" w:rsidP="000B10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9CC2DF" w14:textId="77777777" w:rsidR="000E481E" w:rsidRPr="000E481E" w:rsidRDefault="000E481E" w:rsidP="000E481E">
      <w:pPr>
        <w:spacing w:after="120"/>
        <w:rPr>
          <w:rFonts w:ascii="Times New Roman" w:hAnsi="Times New Roman"/>
          <w:sz w:val="24"/>
          <w:szCs w:val="24"/>
        </w:rPr>
      </w:pPr>
    </w:p>
    <w:p w14:paraId="070573C3" w14:textId="0E1F5700" w:rsidR="00C15869" w:rsidRPr="000E481E" w:rsidRDefault="00C15869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Dítě bude na konci dne</w:t>
      </w:r>
      <w:r w:rsidR="006E1FDB">
        <w:rPr>
          <w:rFonts w:ascii="Times New Roman" w:hAnsi="Times New Roman"/>
          <w:sz w:val="24"/>
          <w:szCs w:val="24"/>
        </w:rPr>
        <w:t xml:space="preserve"> (zakroužkujte)</w:t>
      </w:r>
      <w:r w:rsidRPr="000E481E">
        <w:rPr>
          <w:rFonts w:ascii="Times New Roman" w:hAnsi="Times New Roman"/>
          <w:sz w:val="24"/>
          <w:szCs w:val="24"/>
        </w:rPr>
        <w:t>:</w:t>
      </w:r>
    </w:p>
    <w:p w14:paraId="7736C2D3" w14:textId="77777777" w:rsidR="00C15869" w:rsidRPr="000E481E" w:rsidRDefault="007C7F78" w:rsidP="000E481E">
      <w:pPr>
        <w:pStyle w:val="Odstavecseseznamem"/>
        <w:numPr>
          <w:ilvl w:val="0"/>
          <w:numId w:val="1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odcházet domů samo</w:t>
      </w:r>
    </w:p>
    <w:p w14:paraId="0ADD0155" w14:textId="77777777" w:rsidR="00C15869" w:rsidRPr="000E481E" w:rsidRDefault="007C7F78" w:rsidP="000E481E">
      <w:pPr>
        <w:pStyle w:val="Odstavecseseznamem"/>
        <w:numPr>
          <w:ilvl w:val="0"/>
          <w:numId w:val="1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C15869" w:rsidRPr="000E481E">
        <w:rPr>
          <w:rFonts w:ascii="Times New Roman" w:hAnsi="Times New Roman"/>
          <w:sz w:val="24"/>
          <w:szCs w:val="24"/>
        </w:rPr>
        <w:t>ude si ho vyzvedávat zákonný zástupce</w:t>
      </w:r>
    </w:p>
    <w:p w14:paraId="5B88C3EA" w14:textId="77777777" w:rsidR="00C15869" w:rsidRPr="000E481E" w:rsidRDefault="00C15869" w:rsidP="000E481E">
      <w:pPr>
        <w:pStyle w:val="Odstavecseseznamem"/>
        <w:numPr>
          <w:ilvl w:val="0"/>
          <w:numId w:val="1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nebo jím pověřená osoba (v tomto p</w:t>
      </w:r>
      <w:r w:rsidR="000E481E">
        <w:rPr>
          <w:rFonts w:ascii="Times New Roman" w:hAnsi="Times New Roman"/>
          <w:sz w:val="24"/>
          <w:szCs w:val="24"/>
        </w:rPr>
        <w:t>řípadě přiložte písemný souhlas</w:t>
      </w:r>
      <w:r w:rsidRPr="000E481E">
        <w:rPr>
          <w:rFonts w:ascii="Times New Roman" w:hAnsi="Times New Roman"/>
          <w:sz w:val="24"/>
          <w:szCs w:val="24"/>
        </w:rPr>
        <w:t>)</w:t>
      </w:r>
      <w:r w:rsidR="007C7F78">
        <w:rPr>
          <w:rFonts w:ascii="Times New Roman" w:hAnsi="Times New Roman"/>
          <w:sz w:val="24"/>
          <w:szCs w:val="24"/>
        </w:rPr>
        <w:t>.</w:t>
      </w:r>
    </w:p>
    <w:p w14:paraId="28D0BE07" w14:textId="77777777" w:rsidR="00C15869" w:rsidRPr="000E481E" w:rsidRDefault="00C15869" w:rsidP="000E481E">
      <w:pPr>
        <w:spacing w:after="120"/>
        <w:rPr>
          <w:rFonts w:ascii="Times New Roman" w:hAnsi="Times New Roman"/>
          <w:sz w:val="24"/>
          <w:szCs w:val="24"/>
        </w:rPr>
      </w:pPr>
    </w:p>
    <w:p w14:paraId="1D4B18A5" w14:textId="77777777" w:rsidR="00630E82" w:rsidRDefault="00630E82" w:rsidP="000E481E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14:paraId="606E7613" w14:textId="77777777" w:rsidR="00630E82" w:rsidRDefault="00630E82" w:rsidP="000E481E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14:paraId="1307905A" w14:textId="77777777" w:rsidR="00630E82" w:rsidRDefault="00630E82" w:rsidP="000E481E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14:paraId="4F3B8F88" w14:textId="77777777" w:rsidR="00630E82" w:rsidRDefault="00630E82" w:rsidP="000E481E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14:paraId="45EA656B" w14:textId="77777777" w:rsidR="00630E82" w:rsidRDefault="00630E82" w:rsidP="000E481E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14:paraId="0B50B8D8" w14:textId="77777777" w:rsidR="00630E82" w:rsidRDefault="00630E82" w:rsidP="000E481E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14:paraId="6D93B77B" w14:textId="77777777" w:rsidR="00630E82" w:rsidRDefault="00630E82" w:rsidP="000E481E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14:paraId="6B16DA19" w14:textId="32CFEBBE" w:rsidR="00C15869" w:rsidRPr="00FD52E8" w:rsidRDefault="00C15869" w:rsidP="000E481E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FD52E8">
        <w:rPr>
          <w:rFonts w:ascii="Times New Roman" w:hAnsi="Times New Roman"/>
          <w:b/>
          <w:bCs/>
          <w:sz w:val="24"/>
          <w:szCs w:val="24"/>
        </w:rPr>
        <w:lastRenderedPageBreak/>
        <w:t>Dotazník pro indiv</w:t>
      </w:r>
      <w:r w:rsidR="000E481E" w:rsidRPr="00FD52E8">
        <w:rPr>
          <w:rFonts w:ascii="Times New Roman" w:hAnsi="Times New Roman"/>
          <w:b/>
          <w:bCs/>
          <w:sz w:val="24"/>
          <w:szCs w:val="24"/>
        </w:rPr>
        <w:t>iduální přístup k Vašemu dítěti.</w:t>
      </w:r>
    </w:p>
    <w:p w14:paraId="66B9DCD4" w14:textId="56F2D342" w:rsidR="00C15869" w:rsidRDefault="00C15869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Prosíme Vás o vyplnění krátkého dotazníku. Informace, které zde uvedete, pomohou pracovat lépe s vašim dítětem.</w:t>
      </w:r>
    </w:p>
    <w:p w14:paraId="65360AE1" w14:textId="50A7DE58" w:rsidR="00630E82" w:rsidRPr="000E481E" w:rsidRDefault="00C15869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Stravovací návyky dítěte (bezlepková dieta, vegetariánství, alergie- zakázaná jídla</w:t>
      </w:r>
      <w:r w:rsidR="000E481E">
        <w:rPr>
          <w:rFonts w:ascii="Times New Roman" w:hAnsi="Times New Roman"/>
          <w:sz w:val="24"/>
          <w:szCs w:val="24"/>
        </w:rPr>
        <w:t>,…</w:t>
      </w:r>
      <w:r w:rsidRPr="000E481E">
        <w:rPr>
          <w:rFonts w:ascii="Times New Roman" w:hAnsi="Times New Roman"/>
          <w:sz w:val="24"/>
          <w:szCs w:val="24"/>
        </w:rPr>
        <w:t>)</w:t>
      </w:r>
    </w:p>
    <w:p w14:paraId="658446DD" w14:textId="77777777" w:rsidR="000E481E" w:rsidRPr="000E481E" w:rsidRDefault="000E481E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1E9F8406" w14:textId="42A86141" w:rsidR="00C15869" w:rsidRPr="000E481E" w:rsidRDefault="00C15869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 xml:space="preserve">Alergie (bodnutí hmyzem, </w:t>
      </w:r>
      <w:r w:rsidR="00C40D76">
        <w:rPr>
          <w:rFonts w:ascii="Times New Roman" w:hAnsi="Times New Roman"/>
          <w:sz w:val="24"/>
          <w:szCs w:val="24"/>
        </w:rPr>
        <w:t>léky, potraviny,…</w:t>
      </w:r>
      <w:r w:rsidRPr="000E481E">
        <w:rPr>
          <w:rFonts w:ascii="Times New Roman" w:hAnsi="Times New Roman"/>
          <w:sz w:val="24"/>
          <w:szCs w:val="24"/>
        </w:rPr>
        <w:t>)</w:t>
      </w:r>
    </w:p>
    <w:p w14:paraId="41006660" w14:textId="77777777" w:rsidR="000E481E" w:rsidRPr="000E481E" w:rsidRDefault="000E481E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47643B21" w14:textId="5309A6BE" w:rsidR="00C15869" w:rsidRPr="000E481E" w:rsidRDefault="000E481E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Léky (</w:t>
      </w:r>
      <w:r w:rsidR="00C15869" w:rsidRPr="000E481E">
        <w:rPr>
          <w:rFonts w:ascii="Times New Roman" w:hAnsi="Times New Roman"/>
          <w:sz w:val="24"/>
          <w:szCs w:val="24"/>
        </w:rPr>
        <w:t xml:space="preserve">napište, pokud dítě užívá nějaké léky pravidelně a je nutné podávání během doby trvání </w:t>
      </w:r>
      <w:r w:rsidR="00630E82">
        <w:rPr>
          <w:rFonts w:ascii="Times New Roman" w:hAnsi="Times New Roman"/>
          <w:sz w:val="24"/>
          <w:szCs w:val="24"/>
        </w:rPr>
        <w:t>příměstského tábora</w:t>
      </w:r>
      <w:r w:rsidR="00C15869" w:rsidRPr="000E481E">
        <w:rPr>
          <w:rFonts w:ascii="Times New Roman" w:hAnsi="Times New Roman"/>
          <w:sz w:val="24"/>
          <w:szCs w:val="24"/>
        </w:rPr>
        <w:t>)</w:t>
      </w:r>
    </w:p>
    <w:p w14:paraId="270F484D" w14:textId="77777777" w:rsidR="000E481E" w:rsidRPr="000E481E" w:rsidRDefault="000E481E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10557F14" w14:textId="344E9985" w:rsidR="00C15869" w:rsidRDefault="00C15869" w:rsidP="000E481E">
      <w:pPr>
        <w:spacing w:after="12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>U svého dítěte upozorňuji na další zdravotní a jiná omezení</w:t>
      </w:r>
      <w:r w:rsidR="007C7F78">
        <w:rPr>
          <w:rFonts w:ascii="Times New Roman" w:hAnsi="Times New Roman"/>
          <w:sz w:val="24"/>
          <w:szCs w:val="24"/>
        </w:rPr>
        <w:t xml:space="preserve"> (plavec / neplavec)</w:t>
      </w:r>
    </w:p>
    <w:p w14:paraId="43FDF1B0" w14:textId="2A3B4F7B" w:rsidR="00630E82" w:rsidRPr="000E481E" w:rsidRDefault="00630E82" w:rsidP="000E481E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3AF8D238" w14:textId="77777777" w:rsidR="00C15869" w:rsidRPr="000E481E" w:rsidRDefault="00C15869" w:rsidP="000E481E">
      <w:pPr>
        <w:spacing w:after="120"/>
        <w:rPr>
          <w:rFonts w:ascii="Times New Roman" w:hAnsi="Times New Roman"/>
          <w:sz w:val="24"/>
          <w:szCs w:val="24"/>
        </w:rPr>
      </w:pPr>
    </w:p>
    <w:p w14:paraId="76A591C5" w14:textId="05B44A78" w:rsidR="00C15869" w:rsidRPr="000E481E" w:rsidRDefault="00C15869" w:rsidP="000E481E">
      <w:pPr>
        <w:spacing w:after="120"/>
        <w:rPr>
          <w:rFonts w:ascii="Times New Roman" w:hAnsi="Times New Roman"/>
          <w:b/>
          <w:sz w:val="24"/>
          <w:szCs w:val="24"/>
        </w:rPr>
      </w:pPr>
      <w:r w:rsidRPr="000E481E">
        <w:rPr>
          <w:rFonts w:ascii="Times New Roman" w:hAnsi="Times New Roman"/>
          <w:b/>
          <w:sz w:val="24"/>
          <w:szCs w:val="24"/>
        </w:rPr>
        <w:t xml:space="preserve">Cena tábora: </w:t>
      </w:r>
      <w:r w:rsidR="00C40D76">
        <w:rPr>
          <w:rFonts w:ascii="Times New Roman" w:hAnsi="Times New Roman"/>
          <w:b/>
          <w:sz w:val="24"/>
          <w:szCs w:val="24"/>
        </w:rPr>
        <w:t>1</w:t>
      </w:r>
      <w:r w:rsidR="00CB0F1A">
        <w:rPr>
          <w:rFonts w:ascii="Times New Roman" w:hAnsi="Times New Roman"/>
          <w:b/>
          <w:sz w:val="24"/>
          <w:szCs w:val="24"/>
        </w:rPr>
        <w:t>7</w:t>
      </w:r>
      <w:r w:rsidR="00C40D76">
        <w:rPr>
          <w:rFonts w:ascii="Times New Roman" w:hAnsi="Times New Roman"/>
          <w:b/>
          <w:sz w:val="24"/>
          <w:szCs w:val="24"/>
        </w:rPr>
        <w:t>00</w:t>
      </w:r>
      <w:r w:rsidR="007C7F78">
        <w:rPr>
          <w:rFonts w:ascii="Times New Roman" w:hAnsi="Times New Roman"/>
          <w:b/>
          <w:sz w:val="24"/>
          <w:szCs w:val="24"/>
        </w:rPr>
        <w:t>,- / turnus/ osoba</w:t>
      </w:r>
    </w:p>
    <w:p w14:paraId="48D63431" w14:textId="77777777" w:rsidR="00C15869" w:rsidRPr="000E481E" w:rsidRDefault="00C15869" w:rsidP="000E481E">
      <w:pPr>
        <w:spacing w:after="120"/>
        <w:rPr>
          <w:rFonts w:ascii="Times New Roman" w:hAnsi="Times New Roman"/>
          <w:sz w:val="24"/>
          <w:szCs w:val="24"/>
        </w:rPr>
      </w:pPr>
    </w:p>
    <w:p w14:paraId="5C9D1EEE" w14:textId="368CABA5" w:rsidR="000E481E" w:rsidRDefault="00FD52E8" w:rsidP="000E481E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Vytištěné a potvrzené přihlášky je nutné odevzdat </w:t>
      </w:r>
      <w:r w:rsidR="000E481E">
        <w:rPr>
          <w:rFonts w:ascii="Times New Roman" w:hAnsi="Times New Roman"/>
          <w:b/>
          <w:sz w:val="24"/>
          <w:szCs w:val="24"/>
        </w:rPr>
        <w:t xml:space="preserve">osobně </w:t>
      </w:r>
      <w:r w:rsidR="00C15869" w:rsidRPr="000E481E">
        <w:rPr>
          <w:rFonts w:ascii="Times New Roman" w:hAnsi="Times New Roman"/>
          <w:b/>
          <w:sz w:val="24"/>
          <w:szCs w:val="24"/>
        </w:rPr>
        <w:t>v kanceláři TCD, do schránky na budově</w:t>
      </w:r>
      <w:r w:rsidR="000E481E">
        <w:rPr>
          <w:rFonts w:ascii="Times New Roman" w:hAnsi="Times New Roman"/>
          <w:b/>
          <w:sz w:val="24"/>
          <w:szCs w:val="24"/>
        </w:rPr>
        <w:t>,</w:t>
      </w:r>
      <w:r w:rsidR="00C15869" w:rsidRPr="000E481E">
        <w:rPr>
          <w:rFonts w:ascii="Times New Roman" w:hAnsi="Times New Roman"/>
          <w:b/>
          <w:sz w:val="24"/>
          <w:szCs w:val="24"/>
        </w:rPr>
        <w:t xml:space="preserve"> případně zaslat</w:t>
      </w:r>
      <w:r>
        <w:rPr>
          <w:rFonts w:ascii="Times New Roman" w:hAnsi="Times New Roman"/>
          <w:b/>
          <w:sz w:val="24"/>
          <w:szCs w:val="24"/>
        </w:rPr>
        <w:t xml:space="preserve"> elektronicky</w:t>
      </w:r>
      <w:r w:rsidR="00C15869" w:rsidRPr="000E481E">
        <w:rPr>
          <w:rFonts w:ascii="Times New Roman" w:hAnsi="Times New Roman"/>
          <w:b/>
          <w:sz w:val="24"/>
          <w:szCs w:val="24"/>
        </w:rPr>
        <w:t xml:space="preserve"> e-mailem na adresu </w:t>
      </w:r>
      <w:hyperlink r:id="rId9" w:history="1">
        <w:r w:rsidR="00C15869" w:rsidRPr="000E481E">
          <w:rPr>
            <w:rStyle w:val="Hypertextovodkaz"/>
            <w:rFonts w:ascii="Times New Roman" w:hAnsi="Times New Roman"/>
            <w:b/>
            <w:sz w:val="24"/>
            <w:szCs w:val="24"/>
          </w:rPr>
          <w:t>posta@tcd.cz</w:t>
        </w:r>
      </w:hyperlink>
      <w:r w:rsidR="000E481E">
        <w:rPr>
          <w:rStyle w:val="Hypertextovodkaz"/>
          <w:rFonts w:ascii="Times New Roman" w:hAnsi="Times New Roman"/>
          <w:b/>
          <w:sz w:val="24"/>
          <w:szCs w:val="24"/>
        </w:rPr>
        <w:t xml:space="preserve"> </w:t>
      </w:r>
      <w:r w:rsidR="00C15869" w:rsidRPr="000E481E">
        <w:rPr>
          <w:rFonts w:ascii="Times New Roman" w:hAnsi="Times New Roman"/>
          <w:b/>
          <w:sz w:val="24"/>
          <w:szCs w:val="24"/>
        </w:rPr>
        <w:t xml:space="preserve"> </w:t>
      </w:r>
      <w:r w:rsidR="000E481E" w:rsidRPr="00C40D76">
        <w:rPr>
          <w:rFonts w:ascii="Times New Roman" w:hAnsi="Times New Roman"/>
          <w:b/>
          <w:sz w:val="36"/>
          <w:szCs w:val="36"/>
        </w:rPr>
        <w:t>(ne foto</w:t>
      </w:r>
      <w:r w:rsidR="00C40D76" w:rsidRPr="00C40D76">
        <w:rPr>
          <w:rFonts w:ascii="Times New Roman" w:hAnsi="Times New Roman"/>
          <w:b/>
          <w:sz w:val="36"/>
          <w:szCs w:val="36"/>
        </w:rPr>
        <w:t>!!!!</w:t>
      </w:r>
      <w:r w:rsidR="000E481E" w:rsidRPr="00C40D76">
        <w:rPr>
          <w:rFonts w:ascii="Times New Roman" w:hAnsi="Times New Roman"/>
          <w:b/>
          <w:sz w:val="36"/>
          <w:szCs w:val="36"/>
        </w:rPr>
        <w:t xml:space="preserve">) </w:t>
      </w:r>
      <w:r w:rsidR="00C15869" w:rsidRPr="000E481E">
        <w:rPr>
          <w:rFonts w:ascii="Times New Roman" w:hAnsi="Times New Roman"/>
          <w:b/>
          <w:sz w:val="24"/>
          <w:szCs w:val="24"/>
        </w:rPr>
        <w:t xml:space="preserve">nejpozději </w:t>
      </w:r>
      <w:r>
        <w:rPr>
          <w:rFonts w:ascii="Times New Roman" w:hAnsi="Times New Roman"/>
          <w:b/>
          <w:sz w:val="24"/>
          <w:szCs w:val="24"/>
        </w:rPr>
        <w:t xml:space="preserve">do </w:t>
      </w:r>
      <w:r w:rsidR="003E23E5">
        <w:rPr>
          <w:rFonts w:ascii="Times New Roman" w:hAnsi="Times New Roman"/>
          <w:b/>
          <w:sz w:val="24"/>
          <w:szCs w:val="24"/>
        </w:rPr>
        <w:t>19</w:t>
      </w:r>
      <w:r w:rsidR="00C40D76">
        <w:rPr>
          <w:rFonts w:ascii="Times New Roman" w:hAnsi="Times New Roman"/>
          <w:b/>
          <w:sz w:val="24"/>
          <w:szCs w:val="24"/>
        </w:rPr>
        <w:t>.6.202</w:t>
      </w:r>
      <w:r w:rsidR="003E23E5">
        <w:rPr>
          <w:rFonts w:ascii="Times New Roman" w:hAnsi="Times New Roman"/>
          <w:b/>
          <w:sz w:val="24"/>
          <w:szCs w:val="24"/>
        </w:rPr>
        <w:t>6.</w:t>
      </w:r>
    </w:p>
    <w:p w14:paraId="632DF578" w14:textId="0B785791" w:rsidR="00FD52E8" w:rsidRPr="000E481E" w:rsidRDefault="00FD52E8" w:rsidP="00FD52E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Povinné přílohy k přihlášce: Prohlášení zákonných zástupců dítěte o bezinfekčnosti</w:t>
      </w:r>
      <w:r w:rsidR="000B10EC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Informovaný souhlas rodičů (v den nástupu dítěte na příměstský tábor)</w:t>
      </w:r>
      <w:r w:rsidR="000B10EC">
        <w:rPr>
          <w:rFonts w:ascii="Times New Roman" w:hAnsi="Times New Roman"/>
          <w:b/>
          <w:sz w:val="24"/>
          <w:szCs w:val="24"/>
        </w:rPr>
        <w:t xml:space="preserve"> a Souhlas s ošetřením – plná moc.</w:t>
      </w:r>
    </w:p>
    <w:p w14:paraId="12B87637" w14:textId="77777777" w:rsidR="000E481E" w:rsidRPr="000E481E" w:rsidRDefault="000E481E" w:rsidP="000E481E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499BE915" w14:textId="77777777" w:rsidR="00C15869" w:rsidRPr="000E481E" w:rsidRDefault="00C15869" w:rsidP="000E481E">
      <w:pPr>
        <w:spacing w:after="12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0E48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Účastník / zákonný zástupce, odesláním této přihlášky, souhlasí s použitím jeho osobních údajů, s pořizováním a použitím fotodokumentace, videozáznamů a audiozáznamů v souladu se zákonem č.101/2000 sb. o ochraně osobních údajů uvedených v přihlášce pro potřeby poskytovatele. Poskytovatel se zavazuje shromažďovat osobní údaje dětí jen pro svou potřebu z důvodu konání dětského tábora, pro účely jejich pojištění po dobu pobytu zde, za účelem zajištění zasílání nabídek akcí pořádaných poskytovatelem a neposkytnout tyto údaje třetím osobám pro komerční účely.</w:t>
      </w:r>
    </w:p>
    <w:p w14:paraId="7D49A0F1" w14:textId="77777777" w:rsidR="000E481E" w:rsidRDefault="000E481E" w:rsidP="000E481E">
      <w:pPr>
        <w:shd w:val="clear" w:color="auto" w:fill="FFFFFF"/>
        <w:suppressAutoHyphens/>
        <w:autoSpaceDN w:val="0"/>
        <w:spacing w:after="12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0CB04759" w14:textId="77777777" w:rsidR="000E481E" w:rsidRDefault="000E481E" w:rsidP="000E481E">
      <w:pPr>
        <w:shd w:val="clear" w:color="auto" w:fill="FFFFFF"/>
        <w:suppressAutoHyphens/>
        <w:autoSpaceDN w:val="0"/>
        <w:spacing w:after="12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61ADD64E" w14:textId="77777777" w:rsidR="00C15869" w:rsidRPr="000E481E" w:rsidRDefault="00C15869" w:rsidP="000E481E">
      <w:pPr>
        <w:shd w:val="clear" w:color="auto" w:fill="FFFFFF"/>
        <w:suppressAutoHyphens/>
        <w:autoSpaceDN w:val="0"/>
        <w:spacing w:after="12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0E481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Dále účastník/zákonný zástupce souhlasí a prohlašuje, že byl seznámen s všeobecnými obchodními podmínkami Příměstského tábora TCDík, cenou pobytu a veškerých příplatků, které si objednal.</w:t>
      </w:r>
    </w:p>
    <w:p w14:paraId="69675FB2" w14:textId="77777777" w:rsidR="000E481E" w:rsidRDefault="000E481E" w:rsidP="000E481E">
      <w:pPr>
        <w:spacing w:after="120"/>
        <w:rPr>
          <w:rFonts w:ascii="Times New Roman" w:hAnsi="Times New Roman"/>
          <w:sz w:val="24"/>
          <w:szCs w:val="24"/>
        </w:rPr>
      </w:pPr>
    </w:p>
    <w:p w14:paraId="3DCF2813" w14:textId="77777777" w:rsidR="000E481E" w:rsidRDefault="000E481E" w:rsidP="000E481E">
      <w:pPr>
        <w:spacing w:after="120"/>
        <w:rPr>
          <w:rFonts w:ascii="Times New Roman" w:hAnsi="Times New Roman"/>
          <w:sz w:val="24"/>
          <w:szCs w:val="24"/>
        </w:rPr>
      </w:pPr>
    </w:p>
    <w:p w14:paraId="4F4136C5" w14:textId="77777777" w:rsidR="0059020A" w:rsidRDefault="0059020A" w:rsidP="0059020A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V ____________________________________ dne ____________________________________ </w:t>
      </w:r>
    </w:p>
    <w:p w14:paraId="13DF038D" w14:textId="77777777" w:rsidR="0059020A" w:rsidRDefault="0059020A" w:rsidP="0059020A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D9805D9" w14:textId="77777777" w:rsidR="0059020A" w:rsidRDefault="0059020A" w:rsidP="0059020A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podpis zákonných zástupců dítěte: _______________________________ </w:t>
      </w:r>
    </w:p>
    <w:p w14:paraId="7C253690" w14:textId="50A0EE71" w:rsidR="00C15869" w:rsidRPr="000E481E" w:rsidRDefault="00C15869" w:rsidP="000E481E">
      <w:pPr>
        <w:pStyle w:val="Odstavecseseznamem"/>
        <w:spacing w:after="120"/>
        <w:ind w:left="360"/>
        <w:rPr>
          <w:rFonts w:ascii="Times New Roman" w:hAnsi="Times New Roman"/>
          <w:sz w:val="24"/>
          <w:szCs w:val="24"/>
        </w:rPr>
      </w:pPr>
      <w:r w:rsidRPr="000E481E">
        <w:rPr>
          <w:rFonts w:ascii="Times New Roman" w:hAnsi="Times New Roman"/>
          <w:sz w:val="24"/>
          <w:szCs w:val="24"/>
        </w:rPr>
        <w:tab/>
      </w:r>
      <w:r w:rsidRPr="000E481E">
        <w:rPr>
          <w:rFonts w:ascii="Times New Roman" w:hAnsi="Times New Roman"/>
          <w:sz w:val="24"/>
          <w:szCs w:val="24"/>
        </w:rPr>
        <w:tab/>
      </w:r>
      <w:r w:rsidRPr="000E481E">
        <w:rPr>
          <w:rFonts w:ascii="Times New Roman" w:hAnsi="Times New Roman"/>
          <w:sz w:val="24"/>
          <w:szCs w:val="24"/>
        </w:rPr>
        <w:tab/>
      </w:r>
      <w:r w:rsidRPr="000E481E">
        <w:rPr>
          <w:rFonts w:ascii="Times New Roman" w:hAnsi="Times New Roman"/>
          <w:sz w:val="24"/>
          <w:szCs w:val="24"/>
        </w:rPr>
        <w:tab/>
      </w:r>
    </w:p>
    <w:p w14:paraId="4062CA1F" w14:textId="77777777" w:rsidR="000E481E" w:rsidRDefault="000E481E" w:rsidP="000E481E">
      <w:pPr>
        <w:spacing w:after="12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8F0CB39" w14:textId="77777777" w:rsidR="000E481E" w:rsidRPr="000E481E" w:rsidRDefault="000E481E" w:rsidP="000E481E">
      <w:pPr>
        <w:spacing w:after="12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8B119E2" w14:textId="77777777" w:rsidR="005F1668" w:rsidRPr="000E481E" w:rsidRDefault="00A60FDB" w:rsidP="000E481E">
      <w:pPr>
        <w:spacing w:after="120"/>
        <w:jc w:val="both"/>
        <w:rPr>
          <w:rFonts w:ascii="Times New Roman" w:hAnsi="Times New Roman"/>
          <w:iCs/>
          <w:color w:val="006600"/>
          <w:sz w:val="24"/>
          <w:szCs w:val="24"/>
        </w:rPr>
      </w:pPr>
      <w:hyperlink r:id="rId10" w:history="1">
        <w:r w:rsidRPr="000E481E">
          <w:rPr>
            <w:rStyle w:val="Hypertextovodkaz"/>
            <w:rFonts w:ascii="Times New Roman" w:hAnsi="Times New Roman"/>
            <w:i/>
            <w:iCs/>
            <w:sz w:val="24"/>
            <w:szCs w:val="24"/>
          </w:rPr>
          <w:t>posta@tcd.cz</w:t>
        </w:r>
      </w:hyperlink>
      <w:r w:rsidRPr="000E481E">
        <w:rPr>
          <w:rFonts w:ascii="Times New Roman" w:hAnsi="Times New Roman"/>
          <w:iCs/>
          <w:color w:val="1F497D"/>
          <w:sz w:val="24"/>
          <w:szCs w:val="24"/>
        </w:rPr>
        <w:t xml:space="preserve">                                            </w:t>
      </w:r>
      <w:hyperlink r:id="rId11" w:history="1">
        <w:r w:rsidRPr="000E481E">
          <w:rPr>
            <w:rStyle w:val="Hypertextovodkaz"/>
            <w:rFonts w:ascii="Times New Roman" w:hAnsi="Times New Roman"/>
            <w:i/>
            <w:iCs/>
            <w:sz w:val="24"/>
            <w:szCs w:val="24"/>
          </w:rPr>
          <w:t>www.tcd.cz</w:t>
        </w:r>
      </w:hyperlink>
      <w:r w:rsidR="000E481E">
        <w:rPr>
          <w:rFonts w:ascii="Times New Roman" w:hAnsi="Times New Roman"/>
          <w:iCs/>
          <w:color w:val="006600"/>
          <w:sz w:val="24"/>
          <w:szCs w:val="24"/>
        </w:rPr>
        <w:t xml:space="preserve">                           </w:t>
      </w:r>
      <w:r w:rsidRPr="000E481E">
        <w:rPr>
          <w:rFonts w:ascii="Times New Roman" w:hAnsi="Times New Roman"/>
          <w:iCs/>
          <w:color w:val="006600"/>
          <w:sz w:val="24"/>
          <w:szCs w:val="24"/>
        </w:rPr>
        <w:t xml:space="preserve">   </w:t>
      </w:r>
      <w:r w:rsidR="007C7F78">
        <w:rPr>
          <w:rFonts w:ascii="Times New Roman" w:hAnsi="Times New Roman"/>
          <w:iCs/>
          <w:color w:val="006600"/>
          <w:sz w:val="24"/>
          <w:szCs w:val="24"/>
        </w:rPr>
        <w:t>tel.:</w:t>
      </w:r>
      <w:r w:rsidR="000E481E">
        <w:rPr>
          <w:rFonts w:ascii="Times New Roman" w:hAnsi="Times New Roman"/>
          <w:iCs/>
          <w:color w:val="006600"/>
          <w:sz w:val="24"/>
          <w:szCs w:val="24"/>
        </w:rPr>
        <w:t xml:space="preserve"> 739 375 791</w:t>
      </w:r>
    </w:p>
    <w:sectPr w:rsidR="005F1668" w:rsidRPr="000E481E" w:rsidSect="00DE78FE">
      <w:pgSz w:w="11906" w:h="16838" w:code="9"/>
      <w:pgMar w:top="1191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imbachItcT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7497"/>
    <w:multiLevelType w:val="multilevel"/>
    <w:tmpl w:val="49C436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E0EA1"/>
    <w:multiLevelType w:val="multilevel"/>
    <w:tmpl w:val="CD500D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24700"/>
    <w:multiLevelType w:val="hybridMultilevel"/>
    <w:tmpl w:val="3C7AA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D5847"/>
    <w:multiLevelType w:val="singleLevel"/>
    <w:tmpl w:val="641040D8"/>
    <w:lvl w:ilvl="0">
      <w:start w:val="1"/>
      <w:numFmt w:val="bullet"/>
      <w:pStyle w:val="Nadpis4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743D05"/>
    <w:multiLevelType w:val="multilevel"/>
    <w:tmpl w:val="3A7896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0232C"/>
    <w:multiLevelType w:val="multilevel"/>
    <w:tmpl w:val="069C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11F6C"/>
    <w:multiLevelType w:val="multilevel"/>
    <w:tmpl w:val="47087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C3998"/>
    <w:multiLevelType w:val="multilevel"/>
    <w:tmpl w:val="635A019C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12C66A8"/>
    <w:multiLevelType w:val="multilevel"/>
    <w:tmpl w:val="32BE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B7B4C"/>
    <w:multiLevelType w:val="multilevel"/>
    <w:tmpl w:val="EB6296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5226B6"/>
    <w:multiLevelType w:val="hybridMultilevel"/>
    <w:tmpl w:val="B5506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41A40"/>
    <w:multiLevelType w:val="multilevel"/>
    <w:tmpl w:val="59962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F42410"/>
    <w:multiLevelType w:val="multilevel"/>
    <w:tmpl w:val="5B10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D1583"/>
    <w:multiLevelType w:val="multilevel"/>
    <w:tmpl w:val="FBEAD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E3BF0"/>
    <w:multiLevelType w:val="multilevel"/>
    <w:tmpl w:val="4FB66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45ACB"/>
    <w:multiLevelType w:val="hybridMultilevel"/>
    <w:tmpl w:val="EDB4A588"/>
    <w:lvl w:ilvl="0" w:tplc="C8CCC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15708"/>
    <w:multiLevelType w:val="multilevel"/>
    <w:tmpl w:val="199E10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C6077C"/>
    <w:multiLevelType w:val="multilevel"/>
    <w:tmpl w:val="A6CECD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B2B59"/>
    <w:multiLevelType w:val="hybridMultilevel"/>
    <w:tmpl w:val="110A0DA4"/>
    <w:lvl w:ilvl="0" w:tplc="1586F4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747310">
    <w:abstractNumId w:val="3"/>
  </w:num>
  <w:num w:numId="2" w16cid:durableId="1328361766">
    <w:abstractNumId w:val="5"/>
  </w:num>
  <w:num w:numId="3" w16cid:durableId="1043209726">
    <w:abstractNumId w:val="13"/>
  </w:num>
  <w:num w:numId="4" w16cid:durableId="1848592030">
    <w:abstractNumId w:val="14"/>
  </w:num>
  <w:num w:numId="5" w16cid:durableId="1494443900">
    <w:abstractNumId w:val="9"/>
  </w:num>
  <w:num w:numId="6" w16cid:durableId="579098708">
    <w:abstractNumId w:val="8"/>
  </w:num>
  <w:num w:numId="7" w16cid:durableId="423722311">
    <w:abstractNumId w:val="6"/>
  </w:num>
  <w:num w:numId="8" w16cid:durableId="1305161450">
    <w:abstractNumId w:val="11"/>
  </w:num>
  <w:num w:numId="9" w16cid:durableId="1847943731">
    <w:abstractNumId w:val="16"/>
  </w:num>
  <w:num w:numId="10" w16cid:durableId="416943730">
    <w:abstractNumId w:val="1"/>
  </w:num>
  <w:num w:numId="11" w16cid:durableId="1052999678">
    <w:abstractNumId w:val="0"/>
  </w:num>
  <w:num w:numId="12" w16cid:durableId="452795568">
    <w:abstractNumId w:val="4"/>
  </w:num>
  <w:num w:numId="13" w16cid:durableId="265579281">
    <w:abstractNumId w:val="17"/>
  </w:num>
  <w:num w:numId="14" w16cid:durableId="995036382">
    <w:abstractNumId w:val="12"/>
  </w:num>
  <w:num w:numId="15" w16cid:durableId="132408696">
    <w:abstractNumId w:val="2"/>
  </w:num>
  <w:num w:numId="16" w16cid:durableId="427772915">
    <w:abstractNumId w:val="10"/>
  </w:num>
  <w:num w:numId="17" w16cid:durableId="1082987661">
    <w:abstractNumId w:val="7"/>
  </w:num>
  <w:num w:numId="18" w16cid:durableId="1903907737">
    <w:abstractNumId w:val="15"/>
  </w:num>
  <w:num w:numId="19" w16cid:durableId="20329548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36A"/>
    <w:rsid w:val="0000273E"/>
    <w:rsid w:val="00036EB8"/>
    <w:rsid w:val="00043B28"/>
    <w:rsid w:val="000618BB"/>
    <w:rsid w:val="00063502"/>
    <w:rsid w:val="00067DDE"/>
    <w:rsid w:val="000B10EC"/>
    <w:rsid w:val="000E481E"/>
    <w:rsid w:val="000F63C6"/>
    <w:rsid w:val="00100AF7"/>
    <w:rsid w:val="00107C8F"/>
    <w:rsid w:val="00120F35"/>
    <w:rsid w:val="001334ED"/>
    <w:rsid w:val="001508D0"/>
    <w:rsid w:val="001844CF"/>
    <w:rsid w:val="00192CF0"/>
    <w:rsid w:val="001B0B98"/>
    <w:rsid w:val="001B156C"/>
    <w:rsid w:val="001C4502"/>
    <w:rsid w:val="001E51AD"/>
    <w:rsid w:val="0020247A"/>
    <w:rsid w:val="002138F1"/>
    <w:rsid w:val="00226824"/>
    <w:rsid w:val="00247053"/>
    <w:rsid w:val="00265FEA"/>
    <w:rsid w:val="002736C9"/>
    <w:rsid w:val="00293BB5"/>
    <w:rsid w:val="002D7FB4"/>
    <w:rsid w:val="002E1F08"/>
    <w:rsid w:val="002E5BF4"/>
    <w:rsid w:val="003055A3"/>
    <w:rsid w:val="00305DFE"/>
    <w:rsid w:val="00320895"/>
    <w:rsid w:val="0034650C"/>
    <w:rsid w:val="00357835"/>
    <w:rsid w:val="003A04AA"/>
    <w:rsid w:val="003E23E5"/>
    <w:rsid w:val="003F04F9"/>
    <w:rsid w:val="00444C60"/>
    <w:rsid w:val="00450846"/>
    <w:rsid w:val="004535FF"/>
    <w:rsid w:val="004621BB"/>
    <w:rsid w:val="004843D4"/>
    <w:rsid w:val="004957BB"/>
    <w:rsid w:val="004C6472"/>
    <w:rsid w:val="004D6C08"/>
    <w:rsid w:val="004F72D4"/>
    <w:rsid w:val="00551E11"/>
    <w:rsid w:val="0059020A"/>
    <w:rsid w:val="005F1668"/>
    <w:rsid w:val="005F616B"/>
    <w:rsid w:val="005F7CB0"/>
    <w:rsid w:val="00610194"/>
    <w:rsid w:val="00612382"/>
    <w:rsid w:val="00626ABE"/>
    <w:rsid w:val="00627BD2"/>
    <w:rsid w:val="00630E82"/>
    <w:rsid w:val="00634820"/>
    <w:rsid w:val="00644322"/>
    <w:rsid w:val="0064542B"/>
    <w:rsid w:val="00694A8D"/>
    <w:rsid w:val="006A2670"/>
    <w:rsid w:val="006B0263"/>
    <w:rsid w:val="006C210D"/>
    <w:rsid w:val="006C4CD7"/>
    <w:rsid w:val="006D5ED0"/>
    <w:rsid w:val="006E1FDB"/>
    <w:rsid w:val="00721742"/>
    <w:rsid w:val="00727178"/>
    <w:rsid w:val="00793B5D"/>
    <w:rsid w:val="007B36E9"/>
    <w:rsid w:val="007C126C"/>
    <w:rsid w:val="007C2D21"/>
    <w:rsid w:val="007C7F78"/>
    <w:rsid w:val="007E6BE1"/>
    <w:rsid w:val="00816713"/>
    <w:rsid w:val="00822228"/>
    <w:rsid w:val="00845866"/>
    <w:rsid w:val="00873B09"/>
    <w:rsid w:val="00881267"/>
    <w:rsid w:val="0088495B"/>
    <w:rsid w:val="008A4161"/>
    <w:rsid w:val="008C1CB4"/>
    <w:rsid w:val="008E1012"/>
    <w:rsid w:val="008E7977"/>
    <w:rsid w:val="00911B45"/>
    <w:rsid w:val="0091564C"/>
    <w:rsid w:val="00936201"/>
    <w:rsid w:val="00963741"/>
    <w:rsid w:val="00971B3B"/>
    <w:rsid w:val="00975FB1"/>
    <w:rsid w:val="009B2CB3"/>
    <w:rsid w:val="009B58ED"/>
    <w:rsid w:val="009D3F6A"/>
    <w:rsid w:val="009E4F5D"/>
    <w:rsid w:val="009E67B4"/>
    <w:rsid w:val="009F2A4C"/>
    <w:rsid w:val="00A02CD6"/>
    <w:rsid w:val="00A03EAF"/>
    <w:rsid w:val="00A128BB"/>
    <w:rsid w:val="00A206EF"/>
    <w:rsid w:val="00A219E7"/>
    <w:rsid w:val="00A27704"/>
    <w:rsid w:val="00A40D86"/>
    <w:rsid w:val="00A4498E"/>
    <w:rsid w:val="00A4787E"/>
    <w:rsid w:val="00A5264F"/>
    <w:rsid w:val="00A60FDB"/>
    <w:rsid w:val="00A8230E"/>
    <w:rsid w:val="00A965AC"/>
    <w:rsid w:val="00AB0AFC"/>
    <w:rsid w:val="00AD65A6"/>
    <w:rsid w:val="00AE57AF"/>
    <w:rsid w:val="00B57FE0"/>
    <w:rsid w:val="00B735F3"/>
    <w:rsid w:val="00BB3ED7"/>
    <w:rsid w:val="00BC670F"/>
    <w:rsid w:val="00BE7637"/>
    <w:rsid w:val="00C07D37"/>
    <w:rsid w:val="00C15869"/>
    <w:rsid w:val="00C36710"/>
    <w:rsid w:val="00C40D76"/>
    <w:rsid w:val="00C50E7B"/>
    <w:rsid w:val="00C74651"/>
    <w:rsid w:val="00CB036D"/>
    <w:rsid w:val="00CB0F1A"/>
    <w:rsid w:val="00CB5DBA"/>
    <w:rsid w:val="00CD67CD"/>
    <w:rsid w:val="00D051D2"/>
    <w:rsid w:val="00D116A9"/>
    <w:rsid w:val="00D12F19"/>
    <w:rsid w:val="00D15249"/>
    <w:rsid w:val="00D33194"/>
    <w:rsid w:val="00D33B17"/>
    <w:rsid w:val="00D36D48"/>
    <w:rsid w:val="00D57221"/>
    <w:rsid w:val="00D65D41"/>
    <w:rsid w:val="00D72C67"/>
    <w:rsid w:val="00D872D1"/>
    <w:rsid w:val="00D94682"/>
    <w:rsid w:val="00DB3871"/>
    <w:rsid w:val="00DB564F"/>
    <w:rsid w:val="00DE78FE"/>
    <w:rsid w:val="00DE7A66"/>
    <w:rsid w:val="00E31ECC"/>
    <w:rsid w:val="00E3228F"/>
    <w:rsid w:val="00E33027"/>
    <w:rsid w:val="00E92FFC"/>
    <w:rsid w:val="00EA036A"/>
    <w:rsid w:val="00EA13C4"/>
    <w:rsid w:val="00EA3FA1"/>
    <w:rsid w:val="00EA4E16"/>
    <w:rsid w:val="00EB1CDA"/>
    <w:rsid w:val="00EE1D85"/>
    <w:rsid w:val="00EE26F1"/>
    <w:rsid w:val="00EE3C7C"/>
    <w:rsid w:val="00EF1D4D"/>
    <w:rsid w:val="00F01E2D"/>
    <w:rsid w:val="00F2107A"/>
    <w:rsid w:val="00F273F5"/>
    <w:rsid w:val="00F27E1D"/>
    <w:rsid w:val="00F40CE0"/>
    <w:rsid w:val="00F86697"/>
    <w:rsid w:val="00FD0757"/>
    <w:rsid w:val="00FD52E8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24486CFF"/>
  <w15:chartTrackingRefBased/>
  <w15:docId w15:val="{4097C437-429C-44FF-9FF2-2BC9C4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87E"/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F40C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A40D8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40CE0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40D86"/>
    <w:pPr>
      <w:keepNext/>
      <w:numPr>
        <w:numId w:val="1"/>
      </w:numPr>
      <w:ind w:left="0" w:firstLine="0"/>
      <w:outlineLvl w:val="3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03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A03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51E1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51E11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ypertextovodkaz">
    <w:name w:val="Hyperlink"/>
    <w:uiPriority w:val="99"/>
    <w:semiHidden/>
    <w:unhideWhenUsed/>
    <w:rsid w:val="00D15249"/>
    <w:rPr>
      <w:color w:val="0563C1"/>
      <w:u w:val="single"/>
    </w:rPr>
  </w:style>
  <w:style w:type="table" w:styleId="Mkatabulky">
    <w:name w:val="Table Grid"/>
    <w:basedOn w:val="Normlntabulka"/>
    <w:uiPriority w:val="59"/>
    <w:rsid w:val="00A0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1D4D"/>
    <w:pPr>
      <w:ind w:left="708"/>
    </w:pPr>
  </w:style>
  <w:style w:type="paragraph" w:styleId="Bezmezer">
    <w:name w:val="No Spacing"/>
    <w:uiPriority w:val="1"/>
    <w:qFormat/>
    <w:rsid w:val="00F2107A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449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F40CE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3Char">
    <w:name w:val="Nadpis 3 Char"/>
    <w:link w:val="Nadpis3"/>
    <w:uiPriority w:val="9"/>
    <w:semiHidden/>
    <w:rsid w:val="00F40CE0"/>
    <w:rPr>
      <w:rFonts w:ascii="Cambria" w:eastAsia="Times New Roman" w:hAnsi="Cambria"/>
      <w:b/>
      <w:bCs/>
      <w:color w:val="4F81BD"/>
      <w:sz w:val="22"/>
      <w:szCs w:val="22"/>
    </w:rPr>
  </w:style>
  <w:style w:type="paragraph" w:customStyle="1" w:styleId="text">
    <w:name w:val="text"/>
    <w:basedOn w:val="Normln"/>
    <w:uiPriority w:val="99"/>
    <w:rsid w:val="009B2CB3"/>
    <w:pPr>
      <w:autoSpaceDE w:val="0"/>
      <w:autoSpaceDN w:val="0"/>
      <w:adjustRightInd w:val="0"/>
      <w:spacing w:before="57" w:line="288" w:lineRule="auto"/>
      <w:ind w:firstLine="283"/>
      <w:jc w:val="both"/>
      <w:textAlignment w:val="center"/>
    </w:pPr>
    <w:rPr>
      <w:rFonts w:ascii="SlimbachItcTEE" w:eastAsia="Times New Roman" w:hAnsi="SlimbachItcTEE" w:cs="SlimbachItcTEE"/>
      <w:color w:val="000000"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"/>
    <w:semiHidden/>
    <w:rsid w:val="00A40D8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rsid w:val="00A40D86"/>
    <w:rPr>
      <w:rFonts w:ascii="Times New Roman" w:eastAsia="Times New Roman" w:hAnsi="Times New Roman"/>
      <w:b/>
    </w:rPr>
  </w:style>
  <w:style w:type="paragraph" w:styleId="Zkladntextodsazen3">
    <w:name w:val="Body Text Indent 3"/>
    <w:basedOn w:val="Normln"/>
    <w:link w:val="Zkladntextodsazen3Char"/>
    <w:semiHidden/>
    <w:rsid w:val="00A40D86"/>
    <w:pPr>
      <w:ind w:left="405"/>
      <w:jc w:val="both"/>
    </w:pPr>
    <w:rPr>
      <w:rFonts w:ascii="Times New Roman" w:eastAsia="Times New Roman" w:hAnsi="Times New Roman"/>
      <w:snapToGrid w:val="0"/>
      <w:sz w:val="20"/>
      <w:szCs w:val="20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A40D86"/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tc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cd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sta@tc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tcd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etni\AppData\Roaming\Microsoft\Templates\NormalEmai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0770-39E4-49C1-8A87-963CF78F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NormalEmail.dotm</Template>
  <TotalTime>2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Links>
    <vt:vector size="12" baseType="variant">
      <vt:variant>
        <vt:i4>7798887</vt:i4>
      </vt:variant>
      <vt:variant>
        <vt:i4>3</vt:i4>
      </vt:variant>
      <vt:variant>
        <vt:i4>0</vt:i4>
      </vt:variant>
      <vt:variant>
        <vt:i4>5</vt:i4>
      </vt:variant>
      <vt:variant>
        <vt:lpwstr>http://www.tcd.cz/</vt:lpwstr>
      </vt:variant>
      <vt:variant>
        <vt:lpwstr/>
      </vt:variant>
      <vt:variant>
        <vt:i4>7536732</vt:i4>
      </vt:variant>
      <vt:variant>
        <vt:i4>0</vt:i4>
      </vt:variant>
      <vt:variant>
        <vt:i4>0</vt:i4>
      </vt:variant>
      <vt:variant>
        <vt:i4>5</vt:i4>
      </vt:variant>
      <vt:variant>
        <vt:lpwstr>mailto:posta@tcd.cz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cp:lastModifiedBy>Ucetni</cp:lastModifiedBy>
  <cp:revision>3</cp:revision>
  <cp:lastPrinted>2021-06-10T11:07:00Z</cp:lastPrinted>
  <dcterms:created xsi:type="dcterms:W3CDTF">2026-06-01T08:17:00Z</dcterms:created>
  <dcterms:modified xsi:type="dcterms:W3CDTF">2026-06-01T08:19:00Z</dcterms:modified>
</cp:coreProperties>
</file>